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8A80" w14:textId="77777777" w:rsidR="00F57968" w:rsidRPr="005D7621" w:rsidRDefault="00F57968" w:rsidP="006131FD">
      <w:pPr>
        <w:tabs>
          <w:tab w:val="left" w:pos="6521"/>
        </w:tabs>
        <w:jc w:val="both"/>
      </w:pPr>
    </w:p>
    <w:p w14:paraId="200414B0" w14:textId="77777777" w:rsidR="00220F7B" w:rsidRPr="00852926" w:rsidRDefault="00220F7B" w:rsidP="00220F7B">
      <w:pPr>
        <w:jc w:val="center"/>
        <w:rPr>
          <w:b/>
          <w:sz w:val="40"/>
          <w:szCs w:val="40"/>
        </w:rPr>
      </w:pPr>
      <w:r w:rsidRPr="00852926">
        <w:rPr>
          <w:b/>
          <w:sz w:val="40"/>
          <w:szCs w:val="40"/>
        </w:rPr>
        <w:t xml:space="preserve">Návrh způsobu hodnocení </w:t>
      </w:r>
      <w:r w:rsidR="005A2C45" w:rsidRPr="00852926">
        <w:rPr>
          <w:b/>
          <w:sz w:val="40"/>
          <w:szCs w:val="40"/>
        </w:rPr>
        <w:t xml:space="preserve">profilových </w:t>
      </w:r>
      <w:r w:rsidRPr="00852926">
        <w:rPr>
          <w:b/>
          <w:sz w:val="40"/>
          <w:szCs w:val="40"/>
        </w:rPr>
        <w:t xml:space="preserve">zkoušek </w:t>
      </w:r>
    </w:p>
    <w:p w14:paraId="579A62A7" w14:textId="1F93A6BD" w:rsidR="00220F7B" w:rsidRPr="0067080D" w:rsidRDefault="00220F7B" w:rsidP="00220F7B">
      <w:pPr>
        <w:jc w:val="center"/>
      </w:pPr>
      <w:r w:rsidRPr="0067080D">
        <w:t>(</w:t>
      </w:r>
      <w:bookmarkStart w:id="0" w:name="číslo"/>
      <w:r w:rsidRPr="0067080D">
        <w:t xml:space="preserve">Číslo </w:t>
      </w:r>
      <w:bookmarkEnd w:id="0"/>
      <w:r w:rsidR="0067080D" w:rsidRPr="0067080D">
        <w:rPr>
          <w:bCs/>
        </w:rPr>
        <w:t>21</w:t>
      </w:r>
      <w:r w:rsidRPr="0067080D">
        <w:rPr>
          <w:bCs/>
        </w:rPr>
        <w:t>/20</w:t>
      </w:r>
      <w:r w:rsidR="003962BB" w:rsidRPr="0067080D">
        <w:rPr>
          <w:bCs/>
        </w:rPr>
        <w:t>2</w:t>
      </w:r>
      <w:r w:rsidR="0067080D" w:rsidRPr="0067080D">
        <w:rPr>
          <w:bCs/>
        </w:rPr>
        <w:t>5</w:t>
      </w:r>
      <w:r w:rsidRPr="0067080D">
        <w:t>)</w:t>
      </w:r>
    </w:p>
    <w:p w14:paraId="58C792C8" w14:textId="77777777" w:rsidR="004116E9" w:rsidRPr="00E2172F" w:rsidRDefault="004116E9" w:rsidP="008F6C3B">
      <w:pPr>
        <w:spacing w:before="480"/>
        <w:jc w:val="center"/>
        <w:rPr>
          <w:b/>
        </w:rPr>
      </w:pPr>
      <w:r w:rsidRPr="00E2172F">
        <w:rPr>
          <w:b/>
        </w:rPr>
        <w:t xml:space="preserve">Čl. </w:t>
      </w:r>
      <w:r w:rsidRPr="00E2172F">
        <w:rPr>
          <w:b/>
        </w:rPr>
        <w:fldChar w:fldCharType="begin"/>
      </w:r>
      <w:r w:rsidRPr="00E2172F">
        <w:rPr>
          <w:b/>
        </w:rPr>
        <w:instrText xml:space="preserve"> AUTONUM  \* Arabic </w:instrText>
      </w:r>
      <w:r w:rsidRPr="00E2172F">
        <w:rPr>
          <w:b/>
        </w:rPr>
        <w:fldChar w:fldCharType="end"/>
      </w:r>
    </w:p>
    <w:p w14:paraId="7B56F4FE" w14:textId="77777777" w:rsidR="00220F7B" w:rsidRPr="00E2172F" w:rsidRDefault="00220F7B" w:rsidP="00220F7B">
      <w:pPr>
        <w:jc w:val="both"/>
      </w:pPr>
      <w:r w:rsidRPr="00E2172F">
        <w:t>Ředitel školy, podle § 24 odst. 1 vyhlášky č. 177/2009 Sb., o bližších podmínkách ukončování vzdělávání ve středních školách maturitní zkouškou, ve znění pozdějších předpisů, navrhuje způsob hodnocení zkoušek profilové části maturitní zkoušky.</w:t>
      </w:r>
      <w:r w:rsidR="007052E1" w:rsidRPr="00E2172F">
        <w:t xml:space="preserve"> Tento návrh se týká výhradně žáků, kteří skládají maturitní zkoušku v aktuálním školním roce, pro opakování maturitní zkoušky se použije návrh účinný v době jejich první maturitní zkoušky</w:t>
      </w:r>
      <w:r w:rsidR="005B5B58" w:rsidRPr="00E2172F">
        <w:t>.</w:t>
      </w:r>
    </w:p>
    <w:p w14:paraId="5201BB85" w14:textId="77777777" w:rsidR="00220F7B" w:rsidRPr="004650C3" w:rsidRDefault="00220F7B" w:rsidP="008F6C3B">
      <w:pPr>
        <w:spacing w:before="480"/>
        <w:jc w:val="center"/>
        <w:rPr>
          <w:b/>
        </w:rPr>
      </w:pPr>
      <w:r w:rsidRPr="004650C3">
        <w:rPr>
          <w:b/>
        </w:rPr>
        <w:t xml:space="preserve">Čl. </w:t>
      </w:r>
      <w:r w:rsidRPr="004650C3">
        <w:rPr>
          <w:b/>
        </w:rPr>
        <w:fldChar w:fldCharType="begin"/>
      </w:r>
      <w:r w:rsidRPr="004650C3">
        <w:rPr>
          <w:b/>
        </w:rPr>
        <w:instrText xml:space="preserve"> AUTONUM  \* Arabic </w:instrText>
      </w:r>
      <w:r w:rsidRPr="004650C3">
        <w:rPr>
          <w:b/>
        </w:rPr>
        <w:fldChar w:fldCharType="end"/>
      </w:r>
    </w:p>
    <w:p w14:paraId="2783B1EA" w14:textId="77777777" w:rsidR="00220F7B" w:rsidRPr="004650C3" w:rsidRDefault="00154B43" w:rsidP="00220F7B">
      <w:pPr>
        <w:jc w:val="center"/>
        <w:rPr>
          <w:b/>
        </w:rPr>
      </w:pPr>
      <w:r w:rsidRPr="004650C3">
        <w:rPr>
          <w:b/>
        </w:rPr>
        <w:t>Obecná k</w:t>
      </w:r>
      <w:r w:rsidR="00220F7B" w:rsidRPr="004650C3">
        <w:rPr>
          <w:b/>
        </w:rPr>
        <w:t>lasifikace ústních a písemných zkoušek</w:t>
      </w:r>
    </w:p>
    <w:p w14:paraId="024D1443" w14:textId="77777777" w:rsidR="00220F7B" w:rsidRPr="004650C3" w:rsidRDefault="00220F7B" w:rsidP="00220F7B">
      <w:pPr>
        <w:spacing w:before="120"/>
        <w:jc w:val="both"/>
        <w:rPr>
          <w:bCs/>
        </w:rPr>
      </w:pPr>
      <w:r w:rsidRPr="004650C3">
        <w:rPr>
          <w:b/>
          <w:bCs/>
        </w:rPr>
        <w:t xml:space="preserve">Stupeň 1 – výborný: </w:t>
      </w:r>
      <w:r w:rsidRPr="004650C3">
        <w:rPr>
          <w:bCs/>
        </w:rPr>
        <w:t xml:space="preserve">Žák ovládá požadované učivo, fakta, pojmy, definice a zákonitosti uceleně, přesně a úplně a chápe vztahy mezi nimi. Samostatně a tvořivě uplatňuje osvojené poznatky a dovednosti při řešení teoretických a praktických úkolů, při výkladu a hodnocení jevů a zákonitostí. Pohotově vykonává požadované intelektuální činnosti. Myslí logicky správně, zřetelně se u něho projevuje samostatnost, originalita a tvořivost. Jeho ústní a písemný projev je správný, přesný a výstižný. Výsledky činnosti jsou kvalitní, nedostatky mohou být jen zcela nepodstatné, je schopen je sám odstranit. </w:t>
      </w:r>
    </w:p>
    <w:p w14:paraId="620EEEEF" w14:textId="77777777" w:rsidR="00220F7B" w:rsidRPr="004650C3" w:rsidRDefault="00220F7B" w:rsidP="00220F7B">
      <w:pPr>
        <w:spacing w:before="120"/>
        <w:jc w:val="both"/>
        <w:rPr>
          <w:bCs/>
        </w:rPr>
      </w:pPr>
      <w:r w:rsidRPr="004650C3">
        <w:rPr>
          <w:b/>
          <w:bCs/>
        </w:rPr>
        <w:t>Stupeň 2 – chvalitebný:</w:t>
      </w:r>
      <w:r w:rsidRPr="004650C3">
        <w:rPr>
          <w:bCs/>
        </w:rPr>
        <w:t xml:space="preserve"> Žák ovládá požadované učivo, fakta, pojmy, definice a zákonitosti v podstatě uceleně, přesně a úplně. Samostatně nebo podle menších podnětů učitele uplatňuje osvojené poznatky a dovednosti při řešení teoretických a praktických úkolů, při výkladu a hodnocení jevů a zákonitostí. Myslí správně, v jeho myšlení se projevuje logika a tvořivost, někdy originalita. Ústní a písemný projev mívá menší nedostatky ve správnosti, přesnosti a výstižnosti. </w:t>
      </w:r>
    </w:p>
    <w:p w14:paraId="71F12130" w14:textId="77777777" w:rsidR="00220F7B" w:rsidRPr="004650C3" w:rsidRDefault="00220F7B" w:rsidP="00220F7B">
      <w:pPr>
        <w:spacing w:before="120"/>
        <w:jc w:val="both"/>
        <w:rPr>
          <w:bCs/>
        </w:rPr>
      </w:pPr>
      <w:r w:rsidRPr="004650C3">
        <w:rPr>
          <w:b/>
          <w:bCs/>
        </w:rPr>
        <w:t>Stupeň 3 – dobrý:</w:t>
      </w:r>
      <w:r w:rsidRPr="004650C3">
        <w:rPr>
          <w:bCs/>
        </w:rPr>
        <w:t xml:space="preserve"> Žák má v ucelenosti, přesnosti a úplnosti osvojení požadovaných poznatků, faktů, pojmů, definic a zákonitostí nepodstatné mezery. Celková úroveň jeho činnosti je průměrná. Podstatnější nepřesnosti a chyby dovede za pomoci učitele korigovat. V uplatňování osvojených poznatků a dovedností při řešení teoretických a praktických úkolů se dopouští chyb. Jeho myšlení je vcelku správné, ale málo tvořivé, neoriginální, v jeho logice se vyskytují chyby. V ústním a písemném projevu má nedostatky ve správnosti, přesnosti a výstižnosti. V kvalitě výsledků jeho činnosti se projevují častější nedostatky. Při práci s informacemi má častější problémy, jak při jejich získávání a třídění, ale zvláště v jejich zpracování a uplatnění. </w:t>
      </w:r>
    </w:p>
    <w:p w14:paraId="4A932187" w14:textId="77777777" w:rsidR="00220F7B" w:rsidRPr="004650C3" w:rsidRDefault="00220F7B" w:rsidP="00220F7B">
      <w:pPr>
        <w:spacing w:before="120"/>
        <w:jc w:val="both"/>
        <w:rPr>
          <w:bCs/>
        </w:rPr>
      </w:pPr>
      <w:r w:rsidRPr="004650C3">
        <w:rPr>
          <w:b/>
          <w:bCs/>
        </w:rPr>
        <w:t xml:space="preserve">Stupeň 4 – dostatečný: </w:t>
      </w:r>
      <w:r w:rsidRPr="004650C3">
        <w:rPr>
          <w:bCs/>
        </w:rPr>
        <w:t xml:space="preserve">Žák má v ucelenosti, přesnosti a úplnosti osvojení požadovaných poznatků a dovedností závažné mezery, ale zvládá základní učivo alespoň v minimálním rozsahu. Toto učivo dokáže pouze reprodukovat, není schopen analyzovat, hledat souvislosti a samostatně dělat závěry. Při provádění požadovaných intelektuálních činností je málo pohotový a má větší nedostatky. V uplatňování osvojených poznatků a dovedností při řešení teoretických a praktických činností se vyskytují závažné chyby. Při využívání poznatků pro výklad a hodnocení jevů je nesamostatný. V logice myšlení se vyskytují závažné chyby, myšlení není tvořivé. Jeho ústní a písemný projev má vážné nedostatky ve správnosti, výstižnosti, přesnosti. </w:t>
      </w:r>
      <w:r w:rsidRPr="004650C3">
        <w:rPr>
          <w:bCs/>
        </w:rPr>
        <w:lastRenderedPageBreak/>
        <w:t>Závažné nedostatky a chyby dovede žák s pomocí učitele opravit. Svou práci dokáže prezentovat jen s výraznou pomocí učitele.</w:t>
      </w:r>
    </w:p>
    <w:p w14:paraId="097A11E3" w14:textId="77777777" w:rsidR="00220F7B" w:rsidRPr="004650C3" w:rsidRDefault="00220F7B" w:rsidP="00220F7B">
      <w:pPr>
        <w:spacing w:before="120"/>
        <w:jc w:val="both"/>
        <w:rPr>
          <w:bCs/>
        </w:rPr>
      </w:pPr>
      <w:r w:rsidRPr="004650C3">
        <w:rPr>
          <w:b/>
          <w:bCs/>
        </w:rPr>
        <w:t xml:space="preserve">Stupeň 5 – nedostatečný: </w:t>
      </w:r>
      <w:r w:rsidRPr="004650C3">
        <w:rPr>
          <w:bCs/>
        </w:rPr>
        <w:t xml:space="preserve">Žák si požadované poznatky neosvojil uceleně, přesně a úplně, má v nich závažné a značné mezery. Není schopen základní učivo ani reprodukovat. Jeho dovednost vykonávat požadované intelektuální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často logické nedostatky. V ústním a písemném projevu má závažné nedostatky ve správnosti, výstižnosti, přesnosti. Závažné nedostatky a chyby nedovede opravit ani s pomocí učitele. </w:t>
      </w:r>
    </w:p>
    <w:p w14:paraId="2B0CDCC6" w14:textId="77777777" w:rsidR="003D7D5E" w:rsidRPr="004650C3" w:rsidRDefault="003D7D5E" w:rsidP="00220F7B">
      <w:pPr>
        <w:spacing w:before="120"/>
        <w:jc w:val="both"/>
        <w:rPr>
          <w:bCs/>
        </w:rPr>
      </w:pPr>
      <w:r w:rsidRPr="004650C3">
        <w:rPr>
          <w:bCs/>
        </w:rPr>
        <w:t>Podrobnosti klasifikace v jednotlivých maturitních předmětech jsou uvedeny v následujících článcích.</w:t>
      </w:r>
    </w:p>
    <w:p w14:paraId="277E7152" w14:textId="77777777" w:rsidR="00163351" w:rsidRPr="00B4256B" w:rsidRDefault="00163351" w:rsidP="008F6C3B">
      <w:pPr>
        <w:spacing w:before="480"/>
        <w:jc w:val="center"/>
        <w:rPr>
          <w:b/>
        </w:rPr>
      </w:pPr>
      <w:r w:rsidRPr="00B4256B">
        <w:rPr>
          <w:b/>
        </w:rPr>
        <w:t xml:space="preserve">Čl. </w:t>
      </w:r>
      <w:r w:rsidRPr="00B4256B">
        <w:rPr>
          <w:b/>
        </w:rPr>
        <w:fldChar w:fldCharType="begin"/>
      </w:r>
      <w:r w:rsidRPr="00B4256B">
        <w:rPr>
          <w:b/>
        </w:rPr>
        <w:instrText xml:space="preserve"> AUTONUM  \* Arabic </w:instrText>
      </w:r>
      <w:r w:rsidRPr="00B4256B">
        <w:rPr>
          <w:b/>
        </w:rPr>
        <w:fldChar w:fldCharType="end"/>
      </w:r>
    </w:p>
    <w:p w14:paraId="534ED1FB" w14:textId="6CE88112" w:rsidR="00132368" w:rsidRPr="00B4256B" w:rsidRDefault="00163351" w:rsidP="00021B05">
      <w:pPr>
        <w:jc w:val="center"/>
        <w:rPr>
          <w:b/>
        </w:rPr>
      </w:pPr>
      <w:r w:rsidRPr="00B4256B">
        <w:rPr>
          <w:b/>
        </w:rPr>
        <w:t>Klasifikace zkoušky z českého jazyka a literatury</w:t>
      </w:r>
      <w:r w:rsidR="00132368" w:rsidRPr="00B4256B">
        <w:rPr>
          <w:b/>
        </w:rPr>
        <w:t xml:space="preserve"> </w:t>
      </w:r>
    </w:p>
    <w:p w14:paraId="0339007A" w14:textId="281CB6EF" w:rsidR="00132368" w:rsidRPr="00B4256B" w:rsidRDefault="00021B05" w:rsidP="00021B05">
      <w:pPr>
        <w:jc w:val="center"/>
        <w:rPr>
          <w:b/>
        </w:rPr>
      </w:pPr>
      <w:r w:rsidRPr="00B4256B">
        <w:rPr>
          <w:b/>
        </w:rPr>
        <w:t>v oboru vzdělání 78-42-M/02</w:t>
      </w:r>
      <w:r w:rsidR="0045619A" w:rsidRPr="00B4256B">
        <w:rPr>
          <w:b/>
        </w:rPr>
        <w:t xml:space="preserve"> </w:t>
      </w:r>
      <w:r w:rsidRPr="00B4256B">
        <w:rPr>
          <w:b/>
        </w:rPr>
        <w:t xml:space="preserve">Ekonomické lyceum </w:t>
      </w:r>
      <w:r w:rsidR="00132368" w:rsidRPr="00B4256B">
        <w:rPr>
          <w:b/>
        </w:rPr>
        <w:t xml:space="preserve">a </w:t>
      </w:r>
    </w:p>
    <w:p w14:paraId="521C7B3B" w14:textId="28C37191" w:rsidR="00021B05" w:rsidRPr="00B4256B" w:rsidRDefault="00021B05" w:rsidP="00021B05">
      <w:pPr>
        <w:jc w:val="center"/>
        <w:rPr>
          <w:b/>
        </w:rPr>
      </w:pPr>
      <w:r w:rsidRPr="00B4256B">
        <w:rPr>
          <w:b/>
        </w:rPr>
        <w:t>v oboru vzdělání 63-41-M/02 Obchodní akademie</w:t>
      </w:r>
    </w:p>
    <w:p w14:paraId="12050B5A" w14:textId="77777777" w:rsidR="0045619A" w:rsidRPr="00B4256B" w:rsidRDefault="0045619A" w:rsidP="00021B05">
      <w:pPr>
        <w:jc w:val="center"/>
        <w:rPr>
          <w:b/>
        </w:rPr>
      </w:pPr>
    </w:p>
    <w:p w14:paraId="1707330F" w14:textId="77777777" w:rsidR="0045619A" w:rsidRPr="00B4256B" w:rsidRDefault="00CD79E2" w:rsidP="0045619A">
      <w:pPr>
        <w:jc w:val="both"/>
        <w:rPr>
          <w:bCs/>
        </w:rPr>
      </w:pPr>
      <w:r w:rsidRPr="00B4256B">
        <w:rPr>
          <w:bCs/>
        </w:rPr>
        <w:t xml:space="preserve">Písemná práce z českého jazyka a literatury </w:t>
      </w:r>
      <w:r w:rsidR="003F7B5F" w:rsidRPr="00B4256B">
        <w:rPr>
          <w:bCs/>
        </w:rPr>
        <w:t>– max</w:t>
      </w:r>
      <w:r w:rsidR="003304DE" w:rsidRPr="00B4256B">
        <w:rPr>
          <w:bCs/>
        </w:rPr>
        <w:t>.</w:t>
      </w:r>
      <w:r w:rsidR="003F7B5F" w:rsidRPr="00B4256B">
        <w:rPr>
          <w:bCs/>
        </w:rPr>
        <w:t xml:space="preserve"> 16 bodů, hranice úspěšnosti </w:t>
      </w:r>
      <w:r w:rsidR="0036434E" w:rsidRPr="00B4256B">
        <w:rPr>
          <w:bCs/>
        </w:rPr>
        <w:t xml:space="preserve">je </w:t>
      </w:r>
      <w:r w:rsidR="003F7B5F" w:rsidRPr="00B4256B">
        <w:rPr>
          <w:bCs/>
        </w:rPr>
        <w:t>7</w:t>
      </w:r>
      <w:r w:rsidR="001A0E6B" w:rsidRPr="00B4256B">
        <w:rPr>
          <w:bCs/>
        </w:rPr>
        <w:t xml:space="preserve"> </w:t>
      </w:r>
      <w:r w:rsidR="007425A5" w:rsidRPr="00B4256B">
        <w:rPr>
          <w:bCs/>
        </w:rPr>
        <w:t>bodů</w:t>
      </w:r>
      <w:r w:rsidR="003F7B5F" w:rsidRPr="00B4256B">
        <w:rPr>
          <w:bCs/>
        </w:rPr>
        <w:t>.</w:t>
      </w:r>
      <w:r w:rsidR="002A5907" w:rsidRPr="00B4256B">
        <w:rPr>
          <w:bCs/>
        </w:rPr>
        <w:t xml:space="preserve"> </w:t>
      </w:r>
    </w:p>
    <w:p w14:paraId="30305639" w14:textId="49688C84" w:rsidR="0045619A" w:rsidRPr="00B4256B" w:rsidRDefault="00CD79E2" w:rsidP="0045619A">
      <w:pPr>
        <w:jc w:val="both"/>
        <w:rPr>
          <w:bCs/>
        </w:rPr>
      </w:pPr>
      <w:r w:rsidRPr="00B4256B">
        <w:rPr>
          <w:bCs/>
        </w:rPr>
        <w:t xml:space="preserve">Ústní zkouška z českého jazyka a literatury </w:t>
      </w:r>
      <w:r w:rsidR="003F7B5F" w:rsidRPr="00B4256B">
        <w:rPr>
          <w:bCs/>
        </w:rPr>
        <w:t>max. 24 bodů</w:t>
      </w:r>
      <w:r w:rsidR="002A5907" w:rsidRPr="00B4256B">
        <w:rPr>
          <w:bCs/>
        </w:rPr>
        <w:t xml:space="preserve">. Hranice </w:t>
      </w:r>
      <w:r w:rsidR="003F7B5F" w:rsidRPr="00B4256B">
        <w:rPr>
          <w:bCs/>
        </w:rPr>
        <w:t xml:space="preserve">úspěšnosti </w:t>
      </w:r>
      <w:r w:rsidR="0036434E" w:rsidRPr="00B4256B">
        <w:rPr>
          <w:bCs/>
        </w:rPr>
        <w:t xml:space="preserve">je </w:t>
      </w:r>
      <w:r w:rsidR="003F7B5F" w:rsidRPr="00B4256B">
        <w:rPr>
          <w:bCs/>
        </w:rPr>
        <w:t>11</w:t>
      </w:r>
      <w:r w:rsidR="007425A5" w:rsidRPr="00B4256B">
        <w:rPr>
          <w:bCs/>
        </w:rPr>
        <w:t xml:space="preserve"> bodů</w:t>
      </w:r>
      <w:r w:rsidR="003F7B5F" w:rsidRPr="00B4256B">
        <w:rPr>
          <w:bCs/>
        </w:rPr>
        <w:t>.</w:t>
      </w:r>
      <w:r w:rsidR="002A5907" w:rsidRPr="00B4256B">
        <w:rPr>
          <w:bCs/>
        </w:rPr>
        <w:t xml:space="preserve"> </w:t>
      </w:r>
    </w:p>
    <w:p w14:paraId="4C66ADB6" w14:textId="46F8DCBB" w:rsidR="0045619A" w:rsidRPr="00B4256B" w:rsidRDefault="00132368" w:rsidP="0045619A">
      <w:pPr>
        <w:jc w:val="both"/>
        <w:rPr>
          <w:bCs/>
        </w:rPr>
      </w:pPr>
      <w:r w:rsidRPr="00B4256B">
        <w:rPr>
          <w:bCs/>
        </w:rPr>
        <w:t>B</w:t>
      </w:r>
      <w:r w:rsidR="0045619A" w:rsidRPr="00B4256B">
        <w:rPr>
          <w:bCs/>
        </w:rPr>
        <w:t xml:space="preserve">odové hodnocení </w:t>
      </w:r>
      <w:r w:rsidRPr="00B4256B">
        <w:rPr>
          <w:bCs/>
        </w:rPr>
        <w:t xml:space="preserve">je rozloženo do </w:t>
      </w:r>
      <w:r w:rsidR="0045619A" w:rsidRPr="00B4256B">
        <w:rPr>
          <w:bCs/>
        </w:rPr>
        <w:t>4 okru</w:t>
      </w:r>
      <w:r w:rsidRPr="00B4256B">
        <w:rPr>
          <w:bCs/>
        </w:rPr>
        <w:t>hů</w:t>
      </w:r>
      <w:r w:rsidR="0045619A" w:rsidRPr="00B4256B">
        <w:rPr>
          <w:bCs/>
        </w:rPr>
        <w:t xml:space="preserve">: </w:t>
      </w:r>
    </w:p>
    <w:p w14:paraId="1A2300D4" w14:textId="7237363F" w:rsidR="0045619A" w:rsidRPr="00B4256B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B4256B">
        <w:rPr>
          <w:bCs/>
        </w:rPr>
        <w:t>Literární, jazykový a stylistický rozbor ukázky (max. 7 bodů)</w:t>
      </w:r>
    </w:p>
    <w:p w14:paraId="4BE37319" w14:textId="4EEDE0EE" w:rsidR="0045619A" w:rsidRPr="00B4256B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B4256B">
        <w:rPr>
          <w:bCs/>
        </w:rPr>
        <w:t>Rozbor zvolené knihy (max. 7 b</w:t>
      </w:r>
      <w:r w:rsidR="00726F7E" w:rsidRPr="00B4256B">
        <w:rPr>
          <w:bCs/>
        </w:rPr>
        <w:t>odů</w:t>
      </w:r>
      <w:r w:rsidRPr="00B4256B">
        <w:rPr>
          <w:bCs/>
        </w:rPr>
        <w:t>)</w:t>
      </w:r>
    </w:p>
    <w:p w14:paraId="6FC354C1" w14:textId="2725F17A" w:rsidR="0045619A" w:rsidRPr="00B4256B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B4256B">
        <w:rPr>
          <w:bCs/>
        </w:rPr>
        <w:t>Literárně-historický kontext (max. 7 b</w:t>
      </w:r>
      <w:r w:rsidR="00726F7E" w:rsidRPr="00B4256B">
        <w:rPr>
          <w:bCs/>
        </w:rPr>
        <w:t>odů</w:t>
      </w:r>
      <w:r w:rsidRPr="00B4256B">
        <w:rPr>
          <w:bCs/>
        </w:rPr>
        <w:t xml:space="preserve">), </w:t>
      </w:r>
    </w:p>
    <w:p w14:paraId="339765AD" w14:textId="2CED0A7D" w:rsidR="0045619A" w:rsidRPr="00B4256B" w:rsidRDefault="0045619A" w:rsidP="0099268E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B4256B">
        <w:rPr>
          <w:bCs/>
        </w:rPr>
        <w:t xml:space="preserve">Ústní projev ve spisovném jazyce (max. 3 body). </w:t>
      </w:r>
    </w:p>
    <w:p w14:paraId="2556FE23" w14:textId="73BEB225" w:rsidR="00D1217D" w:rsidRPr="00B4256B" w:rsidRDefault="00132368" w:rsidP="0045619A">
      <w:pPr>
        <w:jc w:val="both"/>
        <w:rPr>
          <w:bCs/>
        </w:rPr>
      </w:pPr>
      <w:r w:rsidRPr="00B4256B">
        <w:rPr>
          <w:bCs/>
        </w:rPr>
        <w:t>P</w:t>
      </w:r>
      <w:r w:rsidR="0045619A" w:rsidRPr="00B4256B">
        <w:rPr>
          <w:bCs/>
        </w:rPr>
        <w:t xml:space="preserve">ro </w:t>
      </w:r>
      <w:r w:rsidR="002A5907" w:rsidRPr="00B4256B">
        <w:rPr>
          <w:bCs/>
        </w:rPr>
        <w:t xml:space="preserve">hodnocení </w:t>
      </w:r>
      <w:r w:rsidR="00561C05" w:rsidRPr="00B4256B">
        <w:rPr>
          <w:bCs/>
        </w:rPr>
        <w:t xml:space="preserve">ústní části zkoušky </w:t>
      </w:r>
      <w:r w:rsidR="002A5907" w:rsidRPr="00B4256B">
        <w:rPr>
          <w:bCs/>
        </w:rPr>
        <w:t xml:space="preserve">platí dvě vnitřní podmínky: </w:t>
      </w:r>
    </w:p>
    <w:p w14:paraId="290D6DD1" w14:textId="555810A5" w:rsidR="00D1217D" w:rsidRPr="00B4256B" w:rsidRDefault="0099268E" w:rsidP="0099268E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B4256B">
        <w:rPr>
          <w:bCs/>
        </w:rPr>
        <w:t>P</w:t>
      </w:r>
      <w:r w:rsidR="0045619A" w:rsidRPr="00B4256B">
        <w:rPr>
          <w:bCs/>
        </w:rPr>
        <w:t xml:space="preserve">okud </w:t>
      </w:r>
      <w:r w:rsidR="002A5907" w:rsidRPr="00B4256B">
        <w:rPr>
          <w:bCs/>
        </w:rPr>
        <w:t xml:space="preserve">žák </w:t>
      </w:r>
      <w:r w:rsidR="0045619A" w:rsidRPr="00B4256B">
        <w:rPr>
          <w:bCs/>
        </w:rPr>
        <w:t>neprokáže znalost</w:t>
      </w:r>
      <w:r w:rsidR="002A5907" w:rsidRPr="00B4256B">
        <w:rPr>
          <w:bCs/>
        </w:rPr>
        <w:t xml:space="preserve"> </w:t>
      </w:r>
      <w:r w:rsidR="00FA71B2" w:rsidRPr="00B4256B">
        <w:rPr>
          <w:bCs/>
        </w:rPr>
        <w:t>vylosovaného literárního</w:t>
      </w:r>
      <w:r w:rsidR="0045619A" w:rsidRPr="00B4256B">
        <w:rPr>
          <w:bCs/>
        </w:rPr>
        <w:t xml:space="preserve"> díla</w:t>
      </w:r>
      <w:r w:rsidR="00240AE2" w:rsidRPr="00B4256B">
        <w:rPr>
          <w:bCs/>
        </w:rPr>
        <w:t xml:space="preserve"> (knihy)</w:t>
      </w:r>
      <w:r w:rsidR="00132368" w:rsidRPr="00B4256B">
        <w:rPr>
          <w:bCs/>
        </w:rPr>
        <w:t>,</w:t>
      </w:r>
      <w:r w:rsidR="0045619A" w:rsidRPr="00B4256B">
        <w:rPr>
          <w:bCs/>
        </w:rPr>
        <w:t xml:space="preserve"> </w:t>
      </w:r>
      <w:r w:rsidR="00132368" w:rsidRPr="00B4256B">
        <w:rPr>
          <w:bCs/>
        </w:rPr>
        <w:t xml:space="preserve">je </w:t>
      </w:r>
      <w:r w:rsidR="0045619A" w:rsidRPr="00B4256B">
        <w:rPr>
          <w:bCs/>
        </w:rPr>
        <w:t xml:space="preserve">celkové hodnocení </w:t>
      </w:r>
      <w:r w:rsidR="00F33DDA" w:rsidRPr="00B4256B">
        <w:rPr>
          <w:bCs/>
        </w:rPr>
        <w:t xml:space="preserve">ústní části </w:t>
      </w:r>
      <w:r w:rsidR="00F1225F" w:rsidRPr="00B4256B">
        <w:rPr>
          <w:bCs/>
        </w:rPr>
        <w:t xml:space="preserve">zkoušky </w:t>
      </w:r>
      <w:r w:rsidR="0045619A" w:rsidRPr="00B4256B">
        <w:rPr>
          <w:bCs/>
        </w:rPr>
        <w:t>0</w:t>
      </w:r>
      <w:r w:rsidR="00FA71B2" w:rsidRPr="00B4256B">
        <w:rPr>
          <w:bCs/>
        </w:rPr>
        <w:t> </w:t>
      </w:r>
      <w:r w:rsidR="0045619A" w:rsidRPr="00B4256B">
        <w:rPr>
          <w:bCs/>
        </w:rPr>
        <w:t xml:space="preserve">bodů. </w:t>
      </w:r>
    </w:p>
    <w:p w14:paraId="605A937A" w14:textId="1B8147A8" w:rsidR="00132368" w:rsidRPr="00B4256B" w:rsidRDefault="0099268E" w:rsidP="0099268E">
      <w:pPr>
        <w:pStyle w:val="Odstavecseseznamem"/>
        <w:numPr>
          <w:ilvl w:val="0"/>
          <w:numId w:val="6"/>
        </w:numPr>
        <w:jc w:val="both"/>
        <w:rPr>
          <w:bCs/>
        </w:rPr>
      </w:pPr>
      <w:r w:rsidRPr="00B4256B">
        <w:rPr>
          <w:bCs/>
        </w:rPr>
        <w:t>P</w:t>
      </w:r>
      <w:r w:rsidR="00132368" w:rsidRPr="00B4256B">
        <w:rPr>
          <w:bCs/>
        </w:rPr>
        <w:t xml:space="preserve">okud </w:t>
      </w:r>
      <w:r w:rsidR="0045619A" w:rsidRPr="00B4256B">
        <w:rPr>
          <w:bCs/>
        </w:rPr>
        <w:t xml:space="preserve">žák </w:t>
      </w:r>
      <w:r w:rsidR="002A5907" w:rsidRPr="00B4256B">
        <w:rPr>
          <w:bCs/>
        </w:rPr>
        <w:t xml:space="preserve">neprokáže </w:t>
      </w:r>
      <w:r w:rsidR="008C221C" w:rsidRPr="00B4256B">
        <w:rPr>
          <w:bCs/>
        </w:rPr>
        <w:t>znalost</w:t>
      </w:r>
      <w:r w:rsidR="002A5907" w:rsidRPr="00B4256B">
        <w:rPr>
          <w:bCs/>
        </w:rPr>
        <w:t xml:space="preserve"> literárně-historického kontextu</w:t>
      </w:r>
      <w:r w:rsidR="00FA71B2" w:rsidRPr="00B4256B">
        <w:rPr>
          <w:bCs/>
        </w:rPr>
        <w:t xml:space="preserve"> vylosovaného literárního díla</w:t>
      </w:r>
      <w:r w:rsidR="002A5907" w:rsidRPr="00B4256B">
        <w:rPr>
          <w:bCs/>
        </w:rPr>
        <w:t xml:space="preserve">, </w:t>
      </w:r>
      <w:r w:rsidR="00132368" w:rsidRPr="00B4256B">
        <w:rPr>
          <w:bCs/>
        </w:rPr>
        <w:t xml:space="preserve">je </w:t>
      </w:r>
      <w:r w:rsidR="002A5907" w:rsidRPr="00B4256B">
        <w:rPr>
          <w:bCs/>
        </w:rPr>
        <w:t>celkov</w:t>
      </w:r>
      <w:r w:rsidR="0045619A" w:rsidRPr="00B4256B">
        <w:rPr>
          <w:bCs/>
        </w:rPr>
        <w:t xml:space="preserve">é hodnocení </w:t>
      </w:r>
      <w:r w:rsidR="00F33DDA" w:rsidRPr="00B4256B">
        <w:rPr>
          <w:bCs/>
        </w:rPr>
        <w:t xml:space="preserve">ústní části </w:t>
      </w:r>
      <w:r w:rsidR="00F1225F" w:rsidRPr="00B4256B">
        <w:rPr>
          <w:bCs/>
        </w:rPr>
        <w:t xml:space="preserve">zkoušky </w:t>
      </w:r>
      <w:r w:rsidR="002A5907" w:rsidRPr="00B4256B">
        <w:rPr>
          <w:bCs/>
        </w:rPr>
        <w:t xml:space="preserve">0 bodů. </w:t>
      </w:r>
    </w:p>
    <w:p w14:paraId="17608F5D" w14:textId="6C53DC0C" w:rsidR="0045619A" w:rsidRPr="00B4256B" w:rsidRDefault="0045619A" w:rsidP="0045619A">
      <w:pPr>
        <w:jc w:val="both"/>
      </w:pPr>
      <w:r w:rsidRPr="00B4256B">
        <w:t xml:space="preserve">Vzájemný poměr bodů </w:t>
      </w:r>
      <w:r w:rsidR="00D55E4F" w:rsidRPr="00B4256B">
        <w:t xml:space="preserve">z </w:t>
      </w:r>
      <w:r w:rsidRPr="00B4256B">
        <w:t xml:space="preserve">písemné části </w:t>
      </w:r>
      <w:r w:rsidR="00B74083" w:rsidRPr="00B4256B">
        <w:t xml:space="preserve">zkoušky </w:t>
      </w:r>
      <w:r w:rsidRPr="00B4256B">
        <w:t xml:space="preserve">a </w:t>
      </w:r>
      <w:r w:rsidR="00D55E4F" w:rsidRPr="00B4256B">
        <w:t xml:space="preserve">z </w:t>
      </w:r>
      <w:r w:rsidRPr="00B4256B">
        <w:t xml:space="preserve">ústní </w:t>
      </w:r>
      <w:r w:rsidR="00B74083" w:rsidRPr="00B4256B">
        <w:t xml:space="preserve">části </w:t>
      </w:r>
      <w:r w:rsidRPr="00B4256B">
        <w:t>zkoušky je 40:60.</w:t>
      </w:r>
      <w:r w:rsidR="007D4641" w:rsidRPr="00B4256B">
        <w:t xml:space="preserve"> </w:t>
      </w:r>
    </w:p>
    <w:p w14:paraId="7878B38E" w14:textId="2F0EF179" w:rsidR="00CF551B" w:rsidRPr="00B4256B" w:rsidRDefault="00CF551B" w:rsidP="003F7B5F">
      <w:pPr>
        <w:jc w:val="both"/>
      </w:pPr>
    </w:p>
    <w:p w14:paraId="6B528ABE" w14:textId="3DF0CD7E" w:rsidR="00132368" w:rsidRPr="00B4256B" w:rsidRDefault="00132368" w:rsidP="003F7B5F">
      <w:pPr>
        <w:jc w:val="both"/>
      </w:pPr>
    </w:p>
    <w:tbl>
      <w:tblPr>
        <w:tblW w:w="32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701"/>
      </w:tblGrid>
      <w:tr w:rsidR="00F52D0C" w:rsidRPr="00B4256B" w14:paraId="35C258C7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8D401A" w14:textId="77777777" w:rsidR="00F52D0C" w:rsidRPr="00B4256B" w:rsidRDefault="00D7734F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součet bodů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4AE1067A" w14:textId="77777777" w:rsidR="00F52D0C" w:rsidRPr="00B4256B" w:rsidRDefault="00F07FB4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klasifikace</w:t>
            </w:r>
          </w:p>
        </w:tc>
      </w:tr>
      <w:tr w:rsidR="00F52D0C" w:rsidRPr="00B4256B" w14:paraId="2AABDBB8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D497B1" w14:textId="77777777" w:rsidR="00F52D0C" w:rsidRPr="00B4256B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40-36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5CC537E" w14:textId="77777777" w:rsidR="00F52D0C" w:rsidRPr="00B4256B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</w:tr>
      <w:tr w:rsidR="00F52D0C" w:rsidRPr="00B4256B" w14:paraId="688D7E03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18FE9B" w14:textId="77777777" w:rsidR="00F52D0C" w:rsidRPr="00B4256B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35-30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FEC5534" w14:textId="77777777" w:rsidR="00F52D0C" w:rsidRPr="00B4256B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</w:tr>
      <w:tr w:rsidR="00F52D0C" w:rsidRPr="00B4256B" w14:paraId="1AD7AB5F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2815EE" w14:textId="77777777" w:rsidR="00F52D0C" w:rsidRPr="00B4256B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29-24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7DE00F5" w14:textId="77777777" w:rsidR="00F52D0C" w:rsidRPr="00B4256B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</w:tr>
      <w:tr w:rsidR="00F52D0C" w:rsidRPr="00B4256B" w14:paraId="4561217D" w14:textId="77777777" w:rsidTr="00132368">
        <w:trPr>
          <w:trHeight w:val="315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D6126F" w14:textId="77777777" w:rsidR="00F52D0C" w:rsidRPr="00B4256B" w:rsidRDefault="00997BC0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23-18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58E0BA2" w14:textId="77777777" w:rsidR="00F52D0C" w:rsidRPr="00B4256B" w:rsidRDefault="00F52D0C" w:rsidP="00C00A78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43E4C27F" w14:textId="466CA83F" w:rsidR="00132368" w:rsidRPr="00B4256B" w:rsidRDefault="00132368">
      <w:pPr>
        <w:rPr>
          <w:bCs/>
        </w:rPr>
      </w:pPr>
      <w:r w:rsidRPr="00B4256B">
        <w:rPr>
          <w:bCs/>
        </w:rPr>
        <w:br w:type="page"/>
      </w:r>
    </w:p>
    <w:p w14:paraId="4BDFA6EC" w14:textId="77777777" w:rsidR="00220F7B" w:rsidRPr="00B4256B" w:rsidRDefault="00220F7B" w:rsidP="008F6C3B">
      <w:pPr>
        <w:spacing w:before="480"/>
        <w:jc w:val="center"/>
        <w:rPr>
          <w:b/>
        </w:rPr>
      </w:pPr>
      <w:r w:rsidRPr="00B4256B">
        <w:rPr>
          <w:b/>
        </w:rPr>
        <w:lastRenderedPageBreak/>
        <w:t xml:space="preserve">Čl. </w:t>
      </w:r>
      <w:r w:rsidRPr="00B4256B">
        <w:rPr>
          <w:b/>
        </w:rPr>
        <w:fldChar w:fldCharType="begin"/>
      </w:r>
      <w:r w:rsidRPr="00B4256B">
        <w:rPr>
          <w:b/>
        </w:rPr>
        <w:instrText xml:space="preserve"> AUTONUM  \* Arabic </w:instrText>
      </w:r>
      <w:r w:rsidRPr="00B4256B">
        <w:rPr>
          <w:b/>
        </w:rPr>
        <w:fldChar w:fldCharType="end"/>
      </w:r>
    </w:p>
    <w:p w14:paraId="5E13960E" w14:textId="77777777" w:rsidR="00EE46E7" w:rsidRPr="00B4256B" w:rsidRDefault="004116E9" w:rsidP="004116E9">
      <w:pPr>
        <w:jc w:val="center"/>
        <w:rPr>
          <w:b/>
        </w:rPr>
      </w:pPr>
      <w:bookmarkStart w:id="1" w:name="_Toc379526659"/>
      <w:r w:rsidRPr="00B4256B">
        <w:rPr>
          <w:b/>
        </w:rPr>
        <w:t xml:space="preserve">Klasifikace zkoušky z cizího jazyka </w:t>
      </w:r>
      <w:r w:rsidR="007E0127" w:rsidRPr="00B4256B">
        <w:rPr>
          <w:b/>
        </w:rPr>
        <w:t>a z informatiky</w:t>
      </w:r>
    </w:p>
    <w:p w14:paraId="30708DA0" w14:textId="77777777" w:rsidR="00394143" w:rsidRPr="00B4256B" w:rsidRDefault="004116E9" w:rsidP="004116E9">
      <w:pPr>
        <w:jc w:val="center"/>
        <w:rPr>
          <w:b/>
        </w:rPr>
      </w:pPr>
      <w:r w:rsidRPr="00B4256B">
        <w:rPr>
          <w:b/>
        </w:rPr>
        <w:t xml:space="preserve">v oboru vzdělání </w:t>
      </w:r>
      <w:r w:rsidR="00B74075" w:rsidRPr="00B4256B">
        <w:rPr>
          <w:b/>
        </w:rPr>
        <w:t xml:space="preserve">78-42-M/02 Ekonomické lyceum </w:t>
      </w:r>
    </w:p>
    <w:p w14:paraId="68F5F43C" w14:textId="77777777" w:rsidR="004116E9" w:rsidRPr="00B4256B" w:rsidRDefault="00B74075" w:rsidP="004116E9">
      <w:pPr>
        <w:jc w:val="center"/>
        <w:rPr>
          <w:b/>
        </w:rPr>
      </w:pPr>
      <w:r w:rsidRPr="00B4256B">
        <w:rPr>
          <w:b/>
        </w:rPr>
        <w:t xml:space="preserve">a v oboru vzdělání 63-41-M/02 Obchodní akademie </w:t>
      </w:r>
      <w:bookmarkEnd w:id="1"/>
    </w:p>
    <w:p w14:paraId="3EA79C15" w14:textId="77777777" w:rsidR="00B74075" w:rsidRPr="00B4256B" w:rsidRDefault="00B74075" w:rsidP="00132368">
      <w:pPr>
        <w:rPr>
          <w:bCs/>
        </w:rPr>
      </w:pPr>
    </w:p>
    <w:p w14:paraId="3F1B95E4" w14:textId="77777777" w:rsidR="007E0127" w:rsidRPr="00B4256B" w:rsidRDefault="007E0127" w:rsidP="00595882">
      <w:pPr>
        <w:sectPr w:rsidR="007E0127" w:rsidRPr="00B4256B" w:rsidSect="003977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0C41A57" w14:textId="77777777" w:rsidR="00132368" w:rsidRPr="00B4256B" w:rsidRDefault="00132368" w:rsidP="00F52D0C">
      <w:pPr>
        <w:jc w:val="center"/>
      </w:pPr>
    </w:p>
    <w:p w14:paraId="20521184" w14:textId="3A065A54" w:rsidR="00595882" w:rsidRPr="00B4256B" w:rsidRDefault="0074224E" w:rsidP="00F52D0C">
      <w:pPr>
        <w:jc w:val="center"/>
      </w:pPr>
      <w:r w:rsidRPr="00B4256B">
        <w:t>Písemná zkouška</w:t>
      </w:r>
    </w:p>
    <w:p w14:paraId="0776A596" w14:textId="77777777" w:rsidR="0074224E" w:rsidRPr="00B4256B" w:rsidRDefault="0074224E" w:rsidP="00F52D0C">
      <w:pPr>
        <w:jc w:val="center"/>
      </w:pPr>
    </w:p>
    <w:tbl>
      <w:tblPr>
        <w:tblW w:w="2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276"/>
      </w:tblGrid>
      <w:tr w:rsidR="007E0127" w:rsidRPr="00B4256B" w14:paraId="2C6A8E1F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BB1A8B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DF64965" w14:textId="77777777" w:rsidR="007E0127" w:rsidRPr="00B4256B" w:rsidRDefault="009147B8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kla</w:t>
            </w:r>
            <w:r w:rsidR="00F07FB4" w:rsidRPr="00B4256B">
              <w:rPr>
                <w:color w:val="000000"/>
                <w:sz w:val="22"/>
                <w:szCs w:val="22"/>
              </w:rPr>
              <w:t>sifikace</w:t>
            </w:r>
          </w:p>
        </w:tc>
      </w:tr>
      <w:tr w:rsidR="007E0127" w:rsidRPr="00B4256B" w14:paraId="36A0A552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DAFA5B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36-33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1C3264A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0127" w:rsidRPr="00B4256B" w14:paraId="0030C0C7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F31CB9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32-28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8A1BF32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0127" w:rsidRPr="00B4256B" w14:paraId="1500D89F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603D13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27-23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C13F73E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0127" w:rsidRPr="00B4256B" w14:paraId="3A850E2B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831018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22-18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B0D5BBC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0127" w:rsidRPr="00B4256B" w14:paraId="5069DA6D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7D5D6B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&lt;18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D758485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70140099" w14:textId="77777777" w:rsidR="00D55E4F" w:rsidRPr="00B4256B" w:rsidRDefault="00D55E4F" w:rsidP="00D55E4F">
      <w:pPr>
        <w:ind w:hanging="284"/>
      </w:pPr>
    </w:p>
    <w:p w14:paraId="10988414" w14:textId="77777777" w:rsidR="00D55E4F" w:rsidRPr="00B4256B" w:rsidRDefault="00D55E4F" w:rsidP="00D55E4F">
      <w:pPr>
        <w:ind w:hanging="284"/>
      </w:pPr>
    </w:p>
    <w:p w14:paraId="07ED6809" w14:textId="4A67F115" w:rsidR="007E0127" w:rsidRPr="00B4256B" w:rsidRDefault="0074224E" w:rsidP="00D55E4F">
      <w:pPr>
        <w:ind w:hanging="284"/>
      </w:pPr>
      <w:r w:rsidRPr="00B4256B">
        <w:t xml:space="preserve">Ústní zkouška před zkušební maturitní </w:t>
      </w:r>
      <w:r w:rsidR="00D55E4F" w:rsidRPr="00B4256B">
        <w:t>k</w:t>
      </w:r>
      <w:r w:rsidRPr="00B4256B">
        <w:t>omisí</w:t>
      </w:r>
    </w:p>
    <w:p w14:paraId="32F421D3" w14:textId="77777777" w:rsidR="00D55E4F" w:rsidRPr="00B4256B" w:rsidRDefault="00D55E4F" w:rsidP="00D55E4F">
      <w:pPr>
        <w:ind w:hanging="284"/>
      </w:pPr>
    </w:p>
    <w:tbl>
      <w:tblPr>
        <w:tblW w:w="2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342"/>
      </w:tblGrid>
      <w:tr w:rsidR="007E0127" w:rsidRPr="00B4256B" w14:paraId="237B34A2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BCCBFB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AEA2431" w14:textId="77777777" w:rsidR="007E0127" w:rsidRPr="00B4256B" w:rsidRDefault="00F07FB4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klasifikace</w:t>
            </w:r>
          </w:p>
        </w:tc>
      </w:tr>
      <w:tr w:rsidR="007E0127" w:rsidRPr="00B4256B" w14:paraId="7F7E99C6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9EF39B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24-22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4F46976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</w:tr>
      <w:tr w:rsidR="007E0127" w:rsidRPr="00B4256B" w14:paraId="063FB234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DE2CD4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21-17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46A8A13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0127" w:rsidRPr="00B4256B" w14:paraId="23CE65D6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A42A50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16-12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8F82C75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0127" w:rsidRPr="00B4256B" w14:paraId="6F412798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259AB5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11-8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DACF508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0127" w:rsidRPr="00B4256B" w14:paraId="0F77AE29" w14:textId="77777777" w:rsidTr="00D55E4F">
        <w:trPr>
          <w:trHeight w:val="31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98DD71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&lt;8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0740F31" w14:textId="77777777" w:rsidR="007E0127" w:rsidRPr="00B4256B" w:rsidRDefault="007E0127" w:rsidP="00F52D0C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02106DFD" w14:textId="77777777" w:rsidR="007E0127" w:rsidRPr="00B4256B" w:rsidRDefault="007E0127" w:rsidP="00595882"/>
    <w:p w14:paraId="7D6108D2" w14:textId="48E1308D" w:rsidR="00D55E4F" w:rsidRPr="00B4256B" w:rsidRDefault="00D55E4F" w:rsidP="00595882">
      <w:pPr>
        <w:sectPr w:rsidR="00D55E4F" w:rsidRPr="00B4256B" w:rsidSect="007E0127">
          <w:type w:val="continuous"/>
          <w:pgSz w:w="11906" w:h="16838"/>
          <w:pgMar w:top="1191" w:right="1077" w:bottom="1134" w:left="1588" w:header="709" w:footer="709" w:gutter="0"/>
          <w:cols w:num="2" w:space="708"/>
          <w:titlePg/>
          <w:docGrid w:linePitch="360"/>
        </w:sectPr>
      </w:pPr>
    </w:p>
    <w:p w14:paraId="222B5C8F" w14:textId="6DD013A5" w:rsidR="007E0127" w:rsidRPr="00B4256B" w:rsidRDefault="0074224E" w:rsidP="00D1217D">
      <w:r w:rsidRPr="00B4256B">
        <w:t>Hodnocení zkoušek profilové části maturitní zkoušky</w:t>
      </w:r>
    </w:p>
    <w:p w14:paraId="70952BB1" w14:textId="77777777" w:rsidR="00D55E4F" w:rsidRPr="00B4256B" w:rsidRDefault="00D55E4F" w:rsidP="00F52D0C">
      <w:pPr>
        <w:jc w:val="center"/>
      </w:pP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923"/>
        <w:gridCol w:w="1093"/>
        <w:gridCol w:w="160"/>
        <w:gridCol w:w="922"/>
        <w:gridCol w:w="922"/>
        <w:gridCol w:w="1093"/>
        <w:gridCol w:w="146"/>
        <w:gridCol w:w="922"/>
        <w:gridCol w:w="922"/>
        <w:gridCol w:w="1093"/>
      </w:tblGrid>
      <w:tr w:rsidR="00D320B1" w:rsidRPr="00B4256B" w14:paraId="2EA7A60D" w14:textId="77777777" w:rsidTr="00D55E4F">
        <w:trPr>
          <w:trHeight w:val="615"/>
        </w:trPr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48A8C73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3B01F4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2CC6AFF4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výsledná klasifikace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F3F7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9430C9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2051A2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7AE879AE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výsledná klasifikace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1381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FA6091E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B881CB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3457FD92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výsledná klasifikace</w:t>
            </w:r>
          </w:p>
        </w:tc>
      </w:tr>
      <w:tr w:rsidR="00D320B1" w:rsidRPr="00B4256B" w14:paraId="5A84E85A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09A1CA8" w14:textId="4A78FDF9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4A545D" w14:textId="1EB41805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60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35934D07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vážený průměr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C5D4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EF85060" w14:textId="7E0A3421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303E2D" w14:textId="687EDEA8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60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70CE333D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vážený průměr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A4C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0DEBEA" w14:textId="6630B8DB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203B63" w14:textId="7630A3FD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60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39931477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vážený průměr</w:t>
            </w:r>
          </w:p>
        </w:tc>
      </w:tr>
      <w:tr w:rsidR="00D320B1" w:rsidRPr="00B4256B" w14:paraId="3D2A3C4B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D2BDB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C489A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0E13DF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B0A0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0ED50D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100EFD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4B1BF3C0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DF8D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26CCB0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8732B7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AB1417D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320B1" w:rsidRPr="00B4256B" w14:paraId="270BEA0E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57CD0F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627AAF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0C097B4C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F7D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7E170C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46EBC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20CFB830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D830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477F9B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F732CE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A64C5FB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320B1" w:rsidRPr="00B4256B" w14:paraId="5CC3B69F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1ED396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A7D352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D62C29C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200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AF3FFC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36730C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74E87EA7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112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14518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8814B7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48F6934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</w:tr>
      <w:tr w:rsidR="00D320B1" w:rsidRPr="00B4256B" w14:paraId="1B89FFE3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41DD9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DE8595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BB7608C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646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0065FD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554420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6D232F5A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9015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906BF1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89CF32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69DE986A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</w:tr>
      <w:tr w:rsidR="00D320B1" w:rsidRPr="00B4256B" w14:paraId="5AEA9B99" w14:textId="77777777" w:rsidTr="00D55E4F">
        <w:trPr>
          <w:trHeight w:val="300"/>
        </w:trPr>
        <w:tc>
          <w:tcPr>
            <w:tcW w:w="9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2A7817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4DCEEB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407C891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292F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86C6FD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8CCCB9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4396B5DD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C544" w14:textId="77777777" w:rsidR="00D320B1" w:rsidRPr="00B4256B" w:rsidRDefault="00D320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5B7D59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E48949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1739A13" w14:textId="77777777" w:rsidR="00D320B1" w:rsidRPr="00B4256B" w:rsidRDefault="00D320B1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</w:tr>
    </w:tbl>
    <w:p w14:paraId="75602E78" w14:textId="77777777" w:rsidR="007E0127" w:rsidRPr="00B4256B" w:rsidRDefault="007E0127" w:rsidP="00595882"/>
    <w:tbl>
      <w:tblPr>
        <w:tblW w:w="61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1093"/>
        <w:gridCol w:w="300"/>
        <w:gridCol w:w="940"/>
        <w:gridCol w:w="940"/>
        <w:gridCol w:w="1093"/>
      </w:tblGrid>
      <w:tr w:rsidR="007E0127" w:rsidRPr="00B4256B" w14:paraId="3980E39B" w14:textId="77777777" w:rsidTr="00D739A6">
        <w:trPr>
          <w:trHeight w:val="615"/>
          <w:jc w:val="center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5E3B566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B2AAA7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60497CAB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 xml:space="preserve">výsledná </w:t>
            </w:r>
            <w:r w:rsidR="00F07FB4" w:rsidRPr="00B4256B">
              <w:rPr>
                <w:color w:val="000000"/>
                <w:sz w:val="22"/>
                <w:szCs w:val="22"/>
              </w:rPr>
              <w:t>klasifikace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8834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B63C2A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písemná část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EC1BE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ústní část</w:t>
            </w:r>
          </w:p>
        </w:tc>
        <w:tc>
          <w:tcPr>
            <w:tcW w:w="10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0ACB6F7E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 xml:space="preserve">výsledná </w:t>
            </w:r>
            <w:r w:rsidR="00F07FB4" w:rsidRPr="00B4256B">
              <w:rPr>
                <w:color w:val="000000"/>
                <w:sz w:val="22"/>
                <w:szCs w:val="22"/>
              </w:rPr>
              <w:t>klasifikace</w:t>
            </w:r>
          </w:p>
        </w:tc>
      </w:tr>
      <w:tr w:rsidR="007E0127" w:rsidRPr="00B4256B" w14:paraId="5DA1AFBA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A878F1" w14:textId="43101978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3481E6" w14:textId="5BADF479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60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4B685847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vážený průměr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237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0383CC" w14:textId="3B88A4AB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E400DA" w14:textId="0421FE61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60</w:t>
            </w:r>
            <w:r w:rsidR="00280C38" w:rsidRPr="00B4256B">
              <w:rPr>
                <w:color w:val="000000"/>
                <w:sz w:val="22"/>
                <w:szCs w:val="22"/>
              </w:rPr>
              <w:t xml:space="preserve"> </w:t>
            </w:r>
            <w:r w:rsidRPr="00B425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8CBAD"/>
            <w:vAlign w:val="center"/>
            <w:hideMark/>
          </w:tcPr>
          <w:p w14:paraId="12017993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vážený průměr</w:t>
            </w:r>
          </w:p>
        </w:tc>
      </w:tr>
      <w:tr w:rsidR="007E0127" w:rsidRPr="00B4256B" w14:paraId="012D6C47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DF5CAC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F2EDC0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7797D296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DCE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5C3E4F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CF3890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45B9BA50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B4256B" w14:paraId="081FB608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9F91C5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A81253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4D3E4B4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8C41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8682A9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4F808F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703CEC2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B4256B" w14:paraId="17A0FA78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97044F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8D1568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267AEDEE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14F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017955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98B8D3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5CF755BC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B4256B" w14:paraId="439A4037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B59A06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E29625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79A6EB98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4A0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EED215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FE662B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38A240BC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</w:tr>
      <w:tr w:rsidR="007E0127" w:rsidRPr="00B4256B" w14:paraId="2607C83F" w14:textId="77777777" w:rsidTr="00D739A6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9E689B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1FC7FE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1D483245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01E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EBF1CC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A80589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8CBAD"/>
            <w:noWrap/>
            <w:vAlign w:val="bottom"/>
            <w:hideMark/>
          </w:tcPr>
          <w:p w14:paraId="03E93E4D" w14:textId="77777777" w:rsidR="007E0127" w:rsidRPr="00B4256B" w:rsidRDefault="007E0127">
            <w:pPr>
              <w:jc w:val="center"/>
              <w:rPr>
                <w:color w:val="000000"/>
                <w:sz w:val="22"/>
                <w:szCs w:val="22"/>
              </w:rPr>
            </w:pPr>
            <w:r w:rsidRPr="00B4256B">
              <w:rPr>
                <w:color w:val="000000"/>
                <w:sz w:val="22"/>
                <w:szCs w:val="22"/>
              </w:rPr>
              <w:t>neuspěl</w:t>
            </w:r>
          </w:p>
        </w:tc>
      </w:tr>
    </w:tbl>
    <w:p w14:paraId="7D9516B7" w14:textId="77777777" w:rsidR="00D1217D" w:rsidRPr="00B4256B" w:rsidRDefault="00D1217D" w:rsidP="00D739A6">
      <w:pPr>
        <w:keepNext/>
        <w:spacing w:before="240"/>
        <w:jc w:val="center"/>
        <w:rPr>
          <w:b/>
        </w:rPr>
      </w:pPr>
    </w:p>
    <w:p w14:paraId="0B44EEB1" w14:textId="77777777" w:rsidR="00D1217D" w:rsidRPr="00B4256B" w:rsidRDefault="00D1217D">
      <w:pPr>
        <w:rPr>
          <w:b/>
        </w:rPr>
      </w:pPr>
      <w:r w:rsidRPr="00B4256B">
        <w:rPr>
          <w:b/>
        </w:rPr>
        <w:br w:type="page"/>
      </w:r>
    </w:p>
    <w:p w14:paraId="576EC7F3" w14:textId="5B95575A" w:rsidR="00D739A6" w:rsidRPr="00B4256B" w:rsidRDefault="00D739A6" w:rsidP="008F6C3B">
      <w:pPr>
        <w:spacing w:before="480"/>
        <w:jc w:val="center"/>
        <w:rPr>
          <w:b/>
        </w:rPr>
      </w:pPr>
      <w:r w:rsidRPr="00B4256B">
        <w:rPr>
          <w:b/>
        </w:rPr>
        <w:lastRenderedPageBreak/>
        <w:t xml:space="preserve">Čl. </w:t>
      </w:r>
      <w:r w:rsidRPr="00B4256B">
        <w:rPr>
          <w:b/>
        </w:rPr>
        <w:fldChar w:fldCharType="begin"/>
      </w:r>
      <w:r w:rsidRPr="00B4256B">
        <w:rPr>
          <w:b/>
        </w:rPr>
        <w:instrText xml:space="preserve"> AUTONUM  \* Arabic </w:instrText>
      </w:r>
      <w:r w:rsidRPr="00B4256B">
        <w:rPr>
          <w:b/>
        </w:rPr>
        <w:fldChar w:fldCharType="end"/>
      </w:r>
    </w:p>
    <w:p w14:paraId="26E35C32" w14:textId="77777777" w:rsidR="008540C3" w:rsidRDefault="008540C3" w:rsidP="008540C3">
      <w:pPr>
        <w:jc w:val="center"/>
        <w:rPr>
          <w:b/>
        </w:rPr>
      </w:pPr>
      <w:r w:rsidRPr="00B4256B">
        <w:rPr>
          <w:b/>
        </w:rPr>
        <w:t>Klasifikace praktické</w:t>
      </w:r>
      <w:r>
        <w:rPr>
          <w:b/>
        </w:rPr>
        <w:t xml:space="preserve"> zkoušky z účetnictví </w:t>
      </w:r>
    </w:p>
    <w:p w14:paraId="7B54C26D" w14:textId="77777777" w:rsidR="008540C3" w:rsidRDefault="008540C3" w:rsidP="008540C3">
      <w:pPr>
        <w:jc w:val="center"/>
        <w:rPr>
          <w:b/>
        </w:rPr>
      </w:pPr>
      <w:r>
        <w:rPr>
          <w:b/>
        </w:rPr>
        <w:t>v oboru vzdělání 63-41-M/02 Obchodní akademie</w:t>
      </w:r>
    </w:p>
    <w:p w14:paraId="7DB3CEBF" w14:textId="77777777" w:rsidR="008540C3" w:rsidRDefault="008540C3" w:rsidP="008540C3">
      <w:pPr>
        <w:jc w:val="center"/>
        <w:rPr>
          <w:b/>
        </w:rPr>
      </w:pPr>
    </w:p>
    <w:tbl>
      <w:tblPr>
        <w:tblW w:w="88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457"/>
        <w:gridCol w:w="237"/>
        <w:gridCol w:w="1275"/>
        <w:gridCol w:w="1657"/>
      </w:tblGrid>
      <w:tr w:rsidR="008540C3" w14:paraId="73EACB94" w14:textId="77777777" w:rsidTr="008540C3">
        <w:trPr>
          <w:trHeight w:val="20"/>
          <w:jc w:val="center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0F7F07" w14:textId="77777777" w:rsidR="008540C3" w:rsidRDefault="008540C3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B89234F" w14:textId="77777777" w:rsidR="008540C3" w:rsidRDefault="008540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Praktické příklady z vedení účetnictví a daňové evidence u podnikatelských subjektů včetně ekonomických výpočtů</w:t>
            </w:r>
          </w:p>
          <w:p w14:paraId="671C5999" w14:textId="77777777" w:rsidR="008540C3" w:rsidRDefault="008540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hod.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5A642DC" w14:textId="77777777" w:rsidR="008540C3" w:rsidRDefault="008540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Účtování v účetním programu Pohoda</w:t>
            </w:r>
          </w:p>
          <w:p w14:paraId="165FCA91" w14:textId="77777777" w:rsidR="008540C3" w:rsidRDefault="008540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hod.</w:t>
            </w:r>
          </w:p>
        </w:tc>
      </w:tr>
      <w:tr w:rsidR="008540C3" w14:paraId="571B07EB" w14:textId="77777777" w:rsidTr="008540C3">
        <w:trPr>
          <w:trHeight w:val="20"/>
          <w:jc w:val="center"/>
        </w:trPr>
        <w:tc>
          <w:tcPr>
            <w:tcW w:w="31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90E1BB" w14:textId="77777777" w:rsidR="008540C3" w:rsidRDefault="008540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Váha v celkovém hodnocení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7E308B3C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932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275A87DE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8540C3" w14:paraId="37D99370" w14:textId="77777777" w:rsidTr="008540C3">
        <w:trPr>
          <w:trHeight w:val="20"/>
          <w:jc w:val="center"/>
        </w:trPr>
        <w:tc>
          <w:tcPr>
            <w:tcW w:w="564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0BAC05" w14:textId="77777777" w:rsidR="008540C3" w:rsidRDefault="008540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Každý dílčí úkol je hodnocen v bodech, hodnocení se vyjádří v procentech z možného počtu bodů. Z takto získaných procentních bodů se vypočítá vážený aritmetický průměr a převede se na klasifikaci dle tabulky uvedené vpravo.</w:t>
            </w:r>
          </w:p>
        </w:tc>
        <w:tc>
          <w:tcPr>
            <w:tcW w:w="15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1A01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Klasifikace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995835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Hodnocení</w:t>
            </w:r>
          </w:p>
        </w:tc>
      </w:tr>
      <w:tr w:rsidR="008540C3" w14:paraId="0E042E9D" w14:textId="77777777" w:rsidTr="008540C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FA13A5" w14:textId="77777777" w:rsidR="008540C3" w:rsidRDefault="008540C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6042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098A1C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=86%</w:t>
            </w:r>
          </w:p>
        </w:tc>
      </w:tr>
      <w:tr w:rsidR="008540C3" w14:paraId="7F27CF18" w14:textId="77777777" w:rsidTr="008540C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7CF9BA" w14:textId="77777777" w:rsidR="008540C3" w:rsidRDefault="008540C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335B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0FFB49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=70%</w:t>
            </w:r>
          </w:p>
        </w:tc>
      </w:tr>
      <w:tr w:rsidR="008540C3" w14:paraId="40FD3E7A" w14:textId="77777777" w:rsidTr="008540C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40D909" w14:textId="77777777" w:rsidR="008540C3" w:rsidRDefault="008540C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F7ED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7E07C8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=54%</w:t>
            </w:r>
          </w:p>
        </w:tc>
      </w:tr>
      <w:tr w:rsidR="008540C3" w14:paraId="3F0F719E" w14:textId="77777777" w:rsidTr="008540C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529859" w14:textId="77777777" w:rsidR="008540C3" w:rsidRDefault="008540C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79DA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6E9323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=35%</w:t>
            </w:r>
          </w:p>
        </w:tc>
      </w:tr>
      <w:tr w:rsidR="008540C3" w14:paraId="103118FF" w14:textId="77777777" w:rsidTr="008540C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869450" w14:textId="77777777" w:rsidR="008540C3" w:rsidRDefault="008540C3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F499B5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B963AA" w14:textId="77777777" w:rsidR="008540C3" w:rsidRDefault="008540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&lt;</w:t>
            </w:r>
            <w:r>
              <w:rPr>
                <w:bCs/>
                <w:lang w:eastAsia="en-US"/>
              </w:rPr>
              <w:t>35%</w:t>
            </w:r>
          </w:p>
        </w:tc>
      </w:tr>
    </w:tbl>
    <w:p w14:paraId="73E2F1D2" w14:textId="77777777" w:rsidR="004116E9" w:rsidRPr="0004274C" w:rsidRDefault="004116E9" w:rsidP="008F6C3B">
      <w:pPr>
        <w:spacing w:before="480"/>
        <w:jc w:val="center"/>
        <w:rPr>
          <w:b/>
          <w:highlight w:val="yellow"/>
        </w:rPr>
      </w:pPr>
      <w:r w:rsidRPr="00B95766">
        <w:rPr>
          <w:b/>
        </w:rPr>
        <w:t xml:space="preserve">Čl. </w:t>
      </w:r>
      <w:r w:rsidRPr="00B95766">
        <w:rPr>
          <w:b/>
        </w:rPr>
        <w:fldChar w:fldCharType="begin"/>
      </w:r>
      <w:r w:rsidRPr="00B95766">
        <w:rPr>
          <w:b/>
        </w:rPr>
        <w:instrText xml:space="preserve"> AUTONUM  \* Arabic </w:instrText>
      </w:r>
      <w:r w:rsidRPr="00B95766">
        <w:rPr>
          <w:b/>
        </w:rPr>
        <w:fldChar w:fldCharType="end"/>
      </w:r>
    </w:p>
    <w:p w14:paraId="28FAB33C" w14:textId="77777777" w:rsidR="008540C3" w:rsidRDefault="008540C3" w:rsidP="008540C3">
      <w:pPr>
        <w:jc w:val="center"/>
        <w:rPr>
          <w:b/>
        </w:rPr>
      </w:pPr>
      <w:r>
        <w:rPr>
          <w:b/>
        </w:rPr>
        <w:t xml:space="preserve">Klasifikace praktické zkoušky z účetnictví </w:t>
      </w:r>
    </w:p>
    <w:p w14:paraId="34BAD4AC" w14:textId="77777777" w:rsidR="008540C3" w:rsidRDefault="008540C3" w:rsidP="008540C3">
      <w:pPr>
        <w:jc w:val="center"/>
        <w:rPr>
          <w:b/>
        </w:rPr>
      </w:pPr>
      <w:r>
        <w:rPr>
          <w:b/>
        </w:rPr>
        <w:t xml:space="preserve">v oboru vzdělání 78-42-M/02 Ekonomické lyceum </w:t>
      </w:r>
    </w:p>
    <w:p w14:paraId="7E7D9615" w14:textId="77777777" w:rsidR="008540C3" w:rsidRDefault="008540C3" w:rsidP="008540C3">
      <w:pPr>
        <w:jc w:val="center"/>
        <w:rPr>
          <w:b/>
        </w:rPr>
      </w:pPr>
    </w:p>
    <w:tbl>
      <w:tblPr>
        <w:tblW w:w="88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7"/>
        <w:gridCol w:w="1509"/>
        <w:gridCol w:w="1655"/>
      </w:tblGrid>
      <w:tr w:rsidR="008540C3" w14:paraId="58C7C2B2" w14:textId="77777777" w:rsidTr="008540C3">
        <w:trPr>
          <w:trHeight w:val="20"/>
          <w:jc w:val="center"/>
        </w:trPr>
        <w:tc>
          <w:tcPr>
            <w:tcW w:w="88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F3AE66" w14:textId="77777777" w:rsidR="008540C3" w:rsidRDefault="008540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Praktické příklady z vedení účetnictví a daňové evidence u podnikatelských subjektů včetně ekonomických výpočtů</w:t>
            </w:r>
          </w:p>
          <w:p w14:paraId="497641D1" w14:textId="77777777" w:rsidR="008540C3" w:rsidRDefault="008540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hod.</w:t>
            </w:r>
          </w:p>
        </w:tc>
      </w:tr>
      <w:tr w:rsidR="008540C3" w14:paraId="3ED204D4" w14:textId="77777777" w:rsidTr="008540C3">
        <w:trPr>
          <w:trHeight w:val="20"/>
          <w:jc w:val="center"/>
        </w:trPr>
        <w:tc>
          <w:tcPr>
            <w:tcW w:w="56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85035B" w14:textId="77777777" w:rsidR="008540C3" w:rsidRDefault="008540C3">
            <w:pPr>
              <w:keepNext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Příklad je hodnocen v bodech, hodnocení se vyjádří v procentech z možného počtu bodů. Takto získané procentní body se převedou na klasifikaci dle tabulky uvedené vpravo.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619F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Klasifikace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53E702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Hodnocení</w:t>
            </w:r>
          </w:p>
        </w:tc>
      </w:tr>
      <w:tr w:rsidR="008540C3" w14:paraId="1AB6F880" w14:textId="77777777" w:rsidTr="008540C3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100F56" w14:textId="77777777" w:rsidR="008540C3" w:rsidRDefault="008540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134E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D698F6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=86%</w:t>
            </w:r>
          </w:p>
        </w:tc>
      </w:tr>
      <w:tr w:rsidR="008540C3" w14:paraId="38F71D98" w14:textId="77777777" w:rsidTr="008540C3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6805E3" w14:textId="77777777" w:rsidR="008540C3" w:rsidRDefault="008540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C8EE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4728DB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=70%</w:t>
            </w:r>
          </w:p>
        </w:tc>
      </w:tr>
      <w:tr w:rsidR="008540C3" w14:paraId="3EC43E56" w14:textId="77777777" w:rsidTr="008540C3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37275B" w14:textId="77777777" w:rsidR="008540C3" w:rsidRDefault="008540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D7C8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7BC1BC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=54%</w:t>
            </w:r>
          </w:p>
        </w:tc>
      </w:tr>
      <w:tr w:rsidR="008540C3" w14:paraId="7322169F" w14:textId="77777777" w:rsidTr="008540C3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983898" w14:textId="77777777" w:rsidR="008540C3" w:rsidRDefault="008540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E068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10D0AB" w14:textId="77777777" w:rsidR="008540C3" w:rsidRDefault="008540C3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&gt;</w:t>
            </w:r>
            <w:r>
              <w:rPr>
                <w:bCs/>
                <w:lang w:eastAsia="en-US"/>
              </w:rPr>
              <w:t>=35%</w:t>
            </w:r>
          </w:p>
        </w:tc>
      </w:tr>
      <w:tr w:rsidR="008540C3" w14:paraId="6957E1A7" w14:textId="77777777" w:rsidTr="008540C3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CABE2E" w14:textId="77777777" w:rsidR="008540C3" w:rsidRDefault="008540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EEE49E" w14:textId="77777777" w:rsidR="008540C3" w:rsidRDefault="008540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C56F9F" w14:textId="77777777" w:rsidR="008540C3" w:rsidRDefault="008540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val="en-US" w:eastAsia="en-US"/>
              </w:rPr>
              <w:t>&lt;</w:t>
            </w:r>
            <w:r>
              <w:rPr>
                <w:bCs/>
                <w:lang w:eastAsia="en-US"/>
              </w:rPr>
              <w:t>35%</w:t>
            </w:r>
          </w:p>
        </w:tc>
      </w:tr>
    </w:tbl>
    <w:p w14:paraId="12592C8C" w14:textId="77777777" w:rsidR="0094465C" w:rsidRPr="00A67270" w:rsidRDefault="0094465C" w:rsidP="0094465C">
      <w:pPr>
        <w:spacing w:before="480"/>
        <w:jc w:val="center"/>
        <w:rPr>
          <w:b/>
        </w:rPr>
      </w:pPr>
      <w:r w:rsidRPr="00A67270">
        <w:rPr>
          <w:b/>
        </w:rPr>
        <w:t xml:space="preserve">Čl. </w:t>
      </w:r>
      <w:r w:rsidRPr="00A67270">
        <w:rPr>
          <w:b/>
        </w:rPr>
        <w:fldChar w:fldCharType="begin"/>
      </w:r>
      <w:r w:rsidRPr="00A67270">
        <w:rPr>
          <w:b/>
        </w:rPr>
        <w:instrText xml:space="preserve"> AUTONUM  \* Arabic </w:instrText>
      </w:r>
      <w:r w:rsidRPr="00A67270">
        <w:rPr>
          <w:b/>
        </w:rPr>
        <w:fldChar w:fldCharType="end"/>
      </w:r>
    </w:p>
    <w:p w14:paraId="6F61E693" w14:textId="06B8E6E6" w:rsidR="0094465C" w:rsidRDefault="0094465C" w:rsidP="0094465C">
      <w:pPr>
        <w:jc w:val="center"/>
        <w:rPr>
          <w:b/>
        </w:rPr>
      </w:pPr>
      <w:r>
        <w:rPr>
          <w:b/>
        </w:rPr>
        <w:t xml:space="preserve">Klasifikace </w:t>
      </w:r>
      <w:r w:rsidR="00170288">
        <w:rPr>
          <w:b/>
        </w:rPr>
        <w:t xml:space="preserve">písemné </w:t>
      </w:r>
      <w:r>
        <w:rPr>
          <w:b/>
        </w:rPr>
        <w:t>zkoušky z informatiky</w:t>
      </w:r>
    </w:p>
    <w:p w14:paraId="168F751F" w14:textId="77777777" w:rsidR="00FA3190" w:rsidRDefault="0094465C" w:rsidP="00161279">
      <w:pPr>
        <w:jc w:val="center"/>
        <w:rPr>
          <w:b/>
        </w:rPr>
      </w:pPr>
      <w:r>
        <w:rPr>
          <w:b/>
        </w:rPr>
        <w:t>v oboru vzdělání 63-41-M/02 Obchodní akademie</w:t>
      </w:r>
      <w:r w:rsidR="00161279">
        <w:rPr>
          <w:b/>
        </w:rPr>
        <w:t xml:space="preserve"> </w:t>
      </w:r>
    </w:p>
    <w:p w14:paraId="0C80F34B" w14:textId="2A659846" w:rsidR="00161279" w:rsidRDefault="00161279" w:rsidP="00161279">
      <w:pPr>
        <w:jc w:val="center"/>
        <w:rPr>
          <w:b/>
        </w:rPr>
      </w:pPr>
      <w:r>
        <w:rPr>
          <w:b/>
        </w:rPr>
        <w:t xml:space="preserve">a v oboru vzdělání 78-42-M/02 Ekonomické lyceum </w:t>
      </w:r>
    </w:p>
    <w:p w14:paraId="631C592C" w14:textId="77777777" w:rsidR="0094465C" w:rsidRPr="0094465C" w:rsidRDefault="0094465C" w:rsidP="0094465C">
      <w:pPr>
        <w:pStyle w:val="Maturitnotzka"/>
        <w:numPr>
          <w:ilvl w:val="0"/>
          <w:numId w:val="0"/>
        </w:numPr>
      </w:pPr>
      <w:r w:rsidRPr="0094465C">
        <w:t>Hodnocení písemné práce tvoří 50 % a hodnocení ústní zkoušky 50 % celkového hodnocení zkušebního předmětu.</w:t>
      </w:r>
    </w:p>
    <w:p w14:paraId="5195EB03" w14:textId="789030CD" w:rsidR="0094465C" w:rsidRPr="0094465C" w:rsidRDefault="0094465C" w:rsidP="0094465C">
      <w:pPr>
        <w:pStyle w:val="Odstavec"/>
        <w:tabs>
          <w:tab w:val="clear" w:pos="360"/>
        </w:tabs>
        <w:ind w:left="0" w:firstLine="0"/>
      </w:pPr>
      <w:r w:rsidRPr="0094465C">
        <w:t>Klasifikace:</w:t>
      </w:r>
      <w:r w:rsidRPr="0094465C">
        <w:tab/>
      </w:r>
      <w:proofErr w:type="gramStart"/>
      <w:r w:rsidRPr="0094465C">
        <w:t>91,67%</w:t>
      </w:r>
      <w:proofErr w:type="gramEnd"/>
      <w:r w:rsidR="00E2166C">
        <w:t xml:space="preserve"> a více</w:t>
      </w:r>
      <w:r w:rsidRPr="0094465C">
        <w:tab/>
        <w:t>1</w:t>
      </w:r>
    </w:p>
    <w:p w14:paraId="7F65BFDB" w14:textId="7652C37B" w:rsidR="0094465C" w:rsidRPr="0094465C" w:rsidRDefault="0094465C" w:rsidP="0094465C">
      <w:pPr>
        <w:pStyle w:val="Odstavec"/>
        <w:tabs>
          <w:tab w:val="clear" w:pos="360"/>
        </w:tabs>
      </w:pPr>
      <w:r w:rsidRPr="0094465C">
        <w:tab/>
      </w:r>
      <w:r w:rsidRPr="0094465C">
        <w:tab/>
      </w:r>
      <w:r w:rsidRPr="0094465C">
        <w:tab/>
      </w:r>
      <w:r w:rsidRPr="0094465C">
        <w:tab/>
      </w:r>
      <w:proofErr w:type="gramStart"/>
      <w:r w:rsidRPr="0094465C">
        <w:t>77,78%</w:t>
      </w:r>
      <w:proofErr w:type="gramEnd"/>
      <w:r w:rsidR="00E2166C">
        <w:t xml:space="preserve"> a více</w:t>
      </w:r>
      <w:r w:rsidRPr="0094465C">
        <w:tab/>
        <w:t>2</w:t>
      </w:r>
    </w:p>
    <w:p w14:paraId="79E1E467" w14:textId="1BB2404E" w:rsidR="005841A8" w:rsidRDefault="0094465C" w:rsidP="005841A8">
      <w:pPr>
        <w:pStyle w:val="Odstavec"/>
        <w:tabs>
          <w:tab w:val="clear" w:pos="360"/>
        </w:tabs>
      </w:pPr>
      <w:r w:rsidRPr="0094465C">
        <w:tab/>
      </w:r>
      <w:r w:rsidRPr="0094465C">
        <w:tab/>
      </w:r>
      <w:r w:rsidRPr="0094465C">
        <w:tab/>
      </w:r>
      <w:r w:rsidRPr="0094465C">
        <w:tab/>
      </w:r>
      <w:proofErr w:type="gramStart"/>
      <w:r w:rsidRPr="0094465C">
        <w:t>63,89%</w:t>
      </w:r>
      <w:proofErr w:type="gramEnd"/>
      <w:r w:rsidR="00E2166C">
        <w:t xml:space="preserve"> a více</w:t>
      </w:r>
      <w:r w:rsidRPr="0094465C">
        <w:tab/>
        <w:t>3</w:t>
      </w:r>
    </w:p>
    <w:p w14:paraId="66415A8C" w14:textId="59B6CCA3" w:rsidR="0094465C" w:rsidRDefault="0094465C" w:rsidP="005841A8">
      <w:pPr>
        <w:pStyle w:val="Odstavec"/>
        <w:tabs>
          <w:tab w:val="clear" w:pos="360"/>
        </w:tabs>
      </w:pPr>
      <w:r w:rsidRPr="0094465C">
        <w:tab/>
      </w:r>
      <w:r w:rsidRPr="0094465C">
        <w:tab/>
      </w:r>
      <w:r w:rsidRPr="0094465C">
        <w:tab/>
      </w:r>
      <w:r w:rsidR="005841A8">
        <w:tab/>
      </w:r>
      <w:proofErr w:type="gramStart"/>
      <w:r w:rsidRPr="0094465C">
        <w:t>50%</w:t>
      </w:r>
      <w:proofErr w:type="gramEnd"/>
      <w:r w:rsidR="00E2166C">
        <w:t xml:space="preserve"> a více</w:t>
      </w:r>
      <w:r w:rsidRPr="0094465C">
        <w:tab/>
        <w:t>4</w:t>
      </w:r>
    </w:p>
    <w:p w14:paraId="71113FB7" w14:textId="10213D82" w:rsidR="00000508" w:rsidRPr="00B4256B" w:rsidRDefault="00000508" w:rsidP="008F6C3B">
      <w:pPr>
        <w:spacing w:before="480"/>
        <w:jc w:val="center"/>
        <w:rPr>
          <w:b/>
        </w:rPr>
      </w:pPr>
      <w:r w:rsidRPr="00B4256B">
        <w:rPr>
          <w:b/>
        </w:rPr>
        <w:lastRenderedPageBreak/>
        <w:t xml:space="preserve">Čl. </w:t>
      </w:r>
      <w:r w:rsidRPr="00B4256B">
        <w:rPr>
          <w:b/>
        </w:rPr>
        <w:fldChar w:fldCharType="begin"/>
      </w:r>
      <w:r w:rsidRPr="00B4256B">
        <w:rPr>
          <w:b/>
        </w:rPr>
        <w:instrText xml:space="preserve"> AUTONUM  \* Arabic </w:instrText>
      </w:r>
      <w:r w:rsidRPr="00B4256B">
        <w:rPr>
          <w:b/>
        </w:rPr>
        <w:fldChar w:fldCharType="end"/>
      </w:r>
    </w:p>
    <w:p w14:paraId="3DC635D5" w14:textId="2885FFAB" w:rsidR="00220F7B" w:rsidRPr="00B4256B" w:rsidRDefault="00F136E4" w:rsidP="006C7C7E">
      <w:pPr>
        <w:jc w:val="both"/>
        <w:rPr>
          <w:b/>
          <w:bCs/>
        </w:rPr>
      </w:pPr>
      <w:r w:rsidRPr="00B4256B">
        <w:t xml:space="preserve">Tato směrnice </w:t>
      </w:r>
      <w:r w:rsidR="00FA34F6" w:rsidRPr="00B4256B">
        <w:t>má účinnost</w:t>
      </w:r>
      <w:r w:rsidR="00406556" w:rsidRPr="00B4256B">
        <w:t xml:space="preserve"> od </w:t>
      </w:r>
      <w:r w:rsidR="00B4256B" w:rsidRPr="00B4256B">
        <w:rPr>
          <w:bCs/>
        </w:rPr>
        <w:t>1</w:t>
      </w:r>
      <w:r w:rsidRPr="00B4256B">
        <w:rPr>
          <w:bCs/>
        </w:rPr>
        <w:t xml:space="preserve">. </w:t>
      </w:r>
      <w:r w:rsidR="00B4256B" w:rsidRPr="00B4256B">
        <w:rPr>
          <w:bCs/>
        </w:rPr>
        <w:t>10</w:t>
      </w:r>
      <w:r w:rsidRPr="00B4256B">
        <w:rPr>
          <w:bCs/>
        </w:rPr>
        <w:t>. 20</w:t>
      </w:r>
      <w:r w:rsidR="00DF1640" w:rsidRPr="00B4256B">
        <w:rPr>
          <w:bCs/>
        </w:rPr>
        <w:t>2</w:t>
      </w:r>
      <w:r w:rsidR="00B4256B" w:rsidRPr="00B4256B">
        <w:rPr>
          <w:bCs/>
        </w:rPr>
        <w:t>5</w:t>
      </w:r>
      <w:r w:rsidRPr="00B4256B">
        <w:t>, souč</w:t>
      </w:r>
      <w:r w:rsidR="00FD64B3" w:rsidRPr="00B4256B">
        <w:t xml:space="preserve">asně se ruší účinnost směrnice </w:t>
      </w:r>
      <w:r w:rsidR="00B4256B" w:rsidRPr="00B4256B">
        <w:rPr>
          <w:bCs/>
        </w:rPr>
        <w:t>8</w:t>
      </w:r>
      <w:r w:rsidR="0071555A" w:rsidRPr="00B4256B">
        <w:rPr>
          <w:bCs/>
        </w:rPr>
        <w:t>/202</w:t>
      </w:r>
      <w:r w:rsidR="003B1B18" w:rsidRPr="00B4256B">
        <w:rPr>
          <w:bCs/>
        </w:rPr>
        <w:t>3</w:t>
      </w:r>
    </w:p>
    <w:p w14:paraId="780C0B03" w14:textId="77777777" w:rsidR="006C7C7E" w:rsidRPr="00B4256B" w:rsidRDefault="006C7C7E" w:rsidP="00220F7B"/>
    <w:p w14:paraId="010F5BBE" w14:textId="77777777" w:rsidR="00220F7B" w:rsidRPr="00B4256B" w:rsidRDefault="00220F7B" w:rsidP="00220F7B">
      <w:pPr>
        <w:rPr>
          <w:b/>
        </w:rPr>
      </w:pPr>
    </w:p>
    <w:p w14:paraId="453F3FFF" w14:textId="39215B58" w:rsidR="00DF1640" w:rsidRDefault="00220F7B" w:rsidP="00816685">
      <w:pPr>
        <w:ind w:firstLine="708"/>
        <w:jc w:val="both"/>
      </w:pPr>
      <w:r w:rsidRPr="00B4256B">
        <w:t xml:space="preserve">V Praze dne </w:t>
      </w:r>
      <w:r w:rsidR="00B4256B" w:rsidRPr="00B4256B">
        <w:rPr>
          <w:bCs/>
        </w:rPr>
        <w:t>25</w:t>
      </w:r>
      <w:r w:rsidRPr="00B4256B">
        <w:rPr>
          <w:bCs/>
        </w:rPr>
        <w:t xml:space="preserve">. </w:t>
      </w:r>
      <w:r w:rsidR="00B4256B" w:rsidRPr="00B4256B">
        <w:rPr>
          <w:bCs/>
        </w:rPr>
        <w:t>9</w:t>
      </w:r>
      <w:r w:rsidRPr="00B4256B">
        <w:rPr>
          <w:bCs/>
        </w:rPr>
        <w:t>. 20</w:t>
      </w:r>
      <w:r w:rsidR="00B150D9" w:rsidRPr="00B4256B">
        <w:rPr>
          <w:bCs/>
        </w:rPr>
        <w:t>2</w:t>
      </w:r>
      <w:r w:rsidR="00B4256B" w:rsidRPr="00B4256B">
        <w:rPr>
          <w:bCs/>
        </w:rPr>
        <w:t>5</w:t>
      </w:r>
      <w:r w:rsidR="00816685" w:rsidRPr="00646E34">
        <w:tab/>
      </w:r>
      <w:r w:rsidR="00816685" w:rsidRPr="00646E34">
        <w:tab/>
      </w:r>
      <w:r w:rsidRPr="00646E34">
        <w:tab/>
      </w:r>
    </w:p>
    <w:p w14:paraId="2686E76A" w14:textId="77777777" w:rsidR="00816685" w:rsidRPr="00646E34" w:rsidRDefault="00DF1640" w:rsidP="00DF1640">
      <w:pPr>
        <w:tabs>
          <w:tab w:val="center" w:pos="6804"/>
        </w:tabs>
        <w:ind w:firstLine="708"/>
        <w:jc w:val="both"/>
      </w:pPr>
      <w:r>
        <w:tab/>
      </w:r>
      <w:r w:rsidR="00220F7B" w:rsidRPr="00646E34">
        <w:t xml:space="preserve">RNDr. </w:t>
      </w:r>
      <w:smartTag w:uri="urn:schemas-microsoft-com:office:smarttags" w:element="PersonName">
        <w:r w:rsidR="00220F7B" w:rsidRPr="00646E34">
          <w:t>Milan Macek</w:t>
        </w:r>
      </w:smartTag>
      <w:r w:rsidR="00220F7B" w:rsidRPr="00646E34">
        <w:t>, CSc.</w:t>
      </w:r>
    </w:p>
    <w:p w14:paraId="2068A148" w14:textId="77777777" w:rsidR="00220F7B" w:rsidRPr="001C14D4" w:rsidRDefault="00220F7B" w:rsidP="00DF1640">
      <w:pPr>
        <w:tabs>
          <w:tab w:val="center" w:pos="6804"/>
        </w:tabs>
        <w:ind w:left="3545" w:firstLine="709"/>
        <w:jc w:val="both"/>
      </w:pPr>
      <w:r w:rsidRPr="00646E34">
        <w:t xml:space="preserve"> </w:t>
      </w:r>
      <w:r w:rsidRPr="00646E34">
        <w:tab/>
        <w:t>ředitel</w:t>
      </w:r>
    </w:p>
    <w:p w14:paraId="68FFFD7A" w14:textId="77777777" w:rsidR="004470AD" w:rsidRPr="001C14D4" w:rsidRDefault="004470AD" w:rsidP="00220F7B">
      <w:pPr>
        <w:tabs>
          <w:tab w:val="left" w:pos="6521"/>
        </w:tabs>
        <w:spacing w:after="720"/>
        <w:jc w:val="both"/>
      </w:pPr>
    </w:p>
    <w:sectPr w:rsidR="004470AD" w:rsidRPr="001C14D4" w:rsidSect="003977D7"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1C23" w14:textId="77777777" w:rsidR="00C073F9" w:rsidRDefault="00C073F9">
      <w:r>
        <w:separator/>
      </w:r>
    </w:p>
  </w:endnote>
  <w:endnote w:type="continuationSeparator" w:id="0">
    <w:p w14:paraId="7BA5DA97" w14:textId="77777777" w:rsidR="00C073F9" w:rsidRDefault="00C0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7636" w14:textId="77777777" w:rsidR="002E6749" w:rsidRDefault="002E67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196716"/>
      <w:docPartObj>
        <w:docPartGallery w:val="Page Numbers (Bottom of Page)"/>
        <w:docPartUnique/>
      </w:docPartObj>
    </w:sdtPr>
    <w:sdtEndPr/>
    <w:sdtContent>
      <w:p w14:paraId="4C8A253A" w14:textId="77777777" w:rsidR="007A43B3" w:rsidRDefault="00101426">
        <w:pPr>
          <w:pStyle w:val="Zpat"/>
          <w:jc w:val="right"/>
        </w:pPr>
        <w:r>
          <w:t xml:space="preserve"> str.: </w:t>
        </w:r>
        <w:r w:rsidR="007A43B3">
          <w:fldChar w:fldCharType="begin"/>
        </w:r>
        <w:r w:rsidR="007A43B3">
          <w:instrText>PAGE   \* MERGEFORMAT</w:instrText>
        </w:r>
        <w:r w:rsidR="007A43B3">
          <w:fldChar w:fldCharType="separate"/>
        </w:r>
        <w:r w:rsidR="00E410AB">
          <w:rPr>
            <w:noProof/>
          </w:rPr>
          <w:t>2</w:t>
        </w:r>
        <w:r w:rsidR="007A43B3">
          <w:fldChar w:fldCharType="end"/>
        </w:r>
      </w:p>
    </w:sdtContent>
  </w:sdt>
  <w:p w14:paraId="6AC2FB02" w14:textId="77777777" w:rsidR="007A43B3" w:rsidRDefault="007A43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AE49" w14:textId="77777777" w:rsidR="002E6749" w:rsidRDefault="002E6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9571" w14:textId="77777777" w:rsidR="00C073F9" w:rsidRDefault="00C073F9">
      <w:r>
        <w:separator/>
      </w:r>
    </w:p>
  </w:footnote>
  <w:footnote w:type="continuationSeparator" w:id="0">
    <w:p w14:paraId="63A6AF10" w14:textId="77777777" w:rsidR="00C073F9" w:rsidRDefault="00C0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45F4" w14:textId="77777777" w:rsidR="002E6749" w:rsidRDefault="002E67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FF96" w14:textId="77777777"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6520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617124D5" wp14:editId="58983347">
          <wp:simplePos x="0" y="0"/>
          <wp:positionH relativeFrom="column">
            <wp:posOffset>5262880</wp:posOffset>
          </wp:positionH>
          <wp:positionV relativeFrom="paragraph">
            <wp:posOffset>199047</wp:posOffset>
          </wp:positionV>
          <wp:extent cx="590550" cy="587425"/>
          <wp:effectExtent l="0" t="0" r="0" b="3175"/>
          <wp:wrapNone/>
          <wp:docPr id="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086FA372" wp14:editId="3DDE0463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2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24" w:rsidRPr="0014441D">
      <w:rPr>
        <w:rFonts w:ascii="Calibri" w:hAnsi="Calibri"/>
      </w:rPr>
      <w:t>Obchodní akademie</w:t>
    </w:r>
    <w:r w:rsidR="00FD64B3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FD64B3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FD64B3" w:rsidRPr="00FD64B3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557"/>
    <w:multiLevelType w:val="hybridMultilevel"/>
    <w:tmpl w:val="5F500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490B"/>
    <w:multiLevelType w:val="hybridMultilevel"/>
    <w:tmpl w:val="E6D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0FDE"/>
    <w:multiLevelType w:val="hybridMultilevel"/>
    <w:tmpl w:val="BCEEA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A7D9D"/>
    <w:multiLevelType w:val="hybridMultilevel"/>
    <w:tmpl w:val="7C7E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0112"/>
    <w:multiLevelType w:val="hybridMultilevel"/>
    <w:tmpl w:val="981A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C5A"/>
    <w:multiLevelType w:val="hybridMultilevel"/>
    <w:tmpl w:val="D6A28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422F4"/>
    <w:multiLevelType w:val="multilevel"/>
    <w:tmpl w:val="B3AAFD14"/>
    <w:lvl w:ilvl="0">
      <w:start w:val="1"/>
      <w:numFmt w:val="decimal"/>
      <w:pStyle w:val="Maturitnotzk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0508"/>
    <w:rsid w:val="00001743"/>
    <w:rsid w:val="000025E4"/>
    <w:rsid w:val="00006370"/>
    <w:rsid w:val="00006F75"/>
    <w:rsid w:val="00021B05"/>
    <w:rsid w:val="000255CD"/>
    <w:rsid w:val="0002682D"/>
    <w:rsid w:val="00031943"/>
    <w:rsid w:val="0004274C"/>
    <w:rsid w:val="000461D7"/>
    <w:rsid w:val="00046DFA"/>
    <w:rsid w:val="00051795"/>
    <w:rsid w:val="00065846"/>
    <w:rsid w:val="00066F87"/>
    <w:rsid w:val="00072F98"/>
    <w:rsid w:val="00073406"/>
    <w:rsid w:val="0007474C"/>
    <w:rsid w:val="000C3C95"/>
    <w:rsid w:val="000C7006"/>
    <w:rsid w:val="000D0227"/>
    <w:rsid w:val="000D5E31"/>
    <w:rsid w:val="000F2CA2"/>
    <w:rsid w:val="000F2D02"/>
    <w:rsid w:val="000F3CFA"/>
    <w:rsid w:val="000F69CB"/>
    <w:rsid w:val="000F6E05"/>
    <w:rsid w:val="000F7EF6"/>
    <w:rsid w:val="00101426"/>
    <w:rsid w:val="00101CB6"/>
    <w:rsid w:val="00132368"/>
    <w:rsid w:val="00132608"/>
    <w:rsid w:val="00137A10"/>
    <w:rsid w:val="0014441D"/>
    <w:rsid w:val="001448D2"/>
    <w:rsid w:val="00150C0B"/>
    <w:rsid w:val="00151B6C"/>
    <w:rsid w:val="0015218D"/>
    <w:rsid w:val="00154B43"/>
    <w:rsid w:val="0015645D"/>
    <w:rsid w:val="00161279"/>
    <w:rsid w:val="00163351"/>
    <w:rsid w:val="00165538"/>
    <w:rsid w:val="00170288"/>
    <w:rsid w:val="00174F56"/>
    <w:rsid w:val="001A0E6B"/>
    <w:rsid w:val="001B4DE7"/>
    <w:rsid w:val="001C14D4"/>
    <w:rsid w:val="001D18F7"/>
    <w:rsid w:val="001D72AB"/>
    <w:rsid w:val="001E0D9D"/>
    <w:rsid w:val="001F7EBB"/>
    <w:rsid w:val="00206BE9"/>
    <w:rsid w:val="00220F7B"/>
    <w:rsid w:val="0022412B"/>
    <w:rsid w:val="002245D2"/>
    <w:rsid w:val="002331A1"/>
    <w:rsid w:val="00237148"/>
    <w:rsid w:val="00240AE2"/>
    <w:rsid w:val="00241377"/>
    <w:rsid w:val="00280C38"/>
    <w:rsid w:val="002854AC"/>
    <w:rsid w:val="002920E2"/>
    <w:rsid w:val="002A5907"/>
    <w:rsid w:val="002A63BA"/>
    <w:rsid w:val="002B0450"/>
    <w:rsid w:val="002D567F"/>
    <w:rsid w:val="002E6749"/>
    <w:rsid w:val="002F3A89"/>
    <w:rsid w:val="003304DE"/>
    <w:rsid w:val="003318E9"/>
    <w:rsid w:val="00342951"/>
    <w:rsid w:val="0036434E"/>
    <w:rsid w:val="00372361"/>
    <w:rsid w:val="0037373A"/>
    <w:rsid w:val="00381B4B"/>
    <w:rsid w:val="00394143"/>
    <w:rsid w:val="003952AC"/>
    <w:rsid w:val="003962BB"/>
    <w:rsid w:val="003977D7"/>
    <w:rsid w:val="003B1B18"/>
    <w:rsid w:val="003B25B7"/>
    <w:rsid w:val="003B382D"/>
    <w:rsid w:val="003C4029"/>
    <w:rsid w:val="003D7D5E"/>
    <w:rsid w:val="003E7F1C"/>
    <w:rsid w:val="003F7900"/>
    <w:rsid w:val="003F7B5F"/>
    <w:rsid w:val="00404A4F"/>
    <w:rsid w:val="004056F3"/>
    <w:rsid w:val="00406556"/>
    <w:rsid w:val="004116E9"/>
    <w:rsid w:val="0042738B"/>
    <w:rsid w:val="00430815"/>
    <w:rsid w:val="004328C6"/>
    <w:rsid w:val="00432B1D"/>
    <w:rsid w:val="004470AD"/>
    <w:rsid w:val="00455E2C"/>
    <w:rsid w:val="0045619A"/>
    <w:rsid w:val="00464035"/>
    <w:rsid w:val="004650C3"/>
    <w:rsid w:val="00467BCE"/>
    <w:rsid w:val="00480D58"/>
    <w:rsid w:val="00482BF5"/>
    <w:rsid w:val="00483CEB"/>
    <w:rsid w:val="004849EF"/>
    <w:rsid w:val="004B4A3E"/>
    <w:rsid w:val="004B5638"/>
    <w:rsid w:val="004B61D0"/>
    <w:rsid w:val="004C0E62"/>
    <w:rsid w:val="004C40CA"/>
    <w:rsid w:val="004C5DA4"/>
    <w:rsid w:val="004E031E"/>
    <w:rsid w:val="004E337A"/>
    <w:rsid w:val="004E7B51"/>
    <w:rsid w:val="004F07D1"/>
    <w:rsid w:val="004F4F63"/>
    <w:rsid w:val="0050290C"/>
    <w:rsid w:val="00502CB9"/>
    <w:rsid w:val="00512CA0"/>
    <w:rsid w:val="0051744A"/>
    <w:rsid w:val="00547005"/>
    <w:rsid w:val="00561C05"/>
    <w:rsid w:val="00561D23"/>
    <w:rsid w:val="0056509E"/>
    <w:rsid w:val="0057627C"/>
    <w:rsid w:val="005841A8"/>
    <w:rsid w:val="00584C49"/>
    <w:rsid w:val="00585EDB"/>
    <w:rsid w:val="00595882"/>
    <w:rsid w:val="00595946"/>
    <w:rsid w:val="005A2C45"/>
    <w:rsid w:val="005B5B58"/>
    <w:rsid w:val="005B6E6F"/>
    <w:rsid w:val="005C1872"/>
    <w:rsid w:val="005C7C1A"/>
    <w:rsid w:val="005D7621"/>
    <w:rsid w:val="005D7F58"/>
    <w:rsid w:val="006131FD"/>
    <w:rsid w:val="006160CF"/>
    <w:rsid w:val="00632A91"/>
    <w:rsid w:val="00642DE9"/>
    <w:rsid w:val="0064509A"/>
    <w:rsid w:val="00646E34"/>
    <w:rsid w:val="00650678"/>
    <w:rsid w:val="00652CE5"/>
    <w:rsid w:val="00660989"/>
    <w:rsid w:val="0067080D"/>
    <w:rsid w:val="0067223B"/>
    <w:rsid w:val="0067659B"/>
    <w:rsid w:val="00677779"/>
    <w:rsid w:val="00686D8A"/>
    <w:rsid w:val="006B58A9"/>
    <w:rsid w:val="006B688D"/>
    <w:rsid w:val="006C23F7"/>
    <w:rsid w:val="006C7C7E"/>
    <w:rsid w:val="006F5C15"/>
    <w:rsid w:val="007052E1"/>
    <w:rsid w:val="00713030"/>
    <w:rsid w:val="0071555A"/>
    <w:rsid w:val="00726F7E"/>
    <w:rsid w:val="00727287"/>
    <w:rsid w:val="0074224E"/>
    <w:rsid w:val="007425A5"/>
    <w:rsid w:val="00742A5A"/>
    <w:rsid w:val="00750425"/>
    <w:rsid w:val="00754BB2"/>
    <w:rsid w:val="0076046E"/>
    <w:rsid w:val="00763DEA"/>
    <w:rsid w:val="0076710E"/>
    <w:rsid w:val="007755C8"/>
    <w:rsid w:val="007A01CC"/>
    <w:rsid w:val="007A43B3"/>
    <w:rsid w:val="007B4929"/>
    <w:rsid w:val="007C78FB"/>
    <w:rsid w:val="007D4641"/>
    <w:rsid w:val="007D4DEE"/>
    <w:rsid w:val="007E0127"/>
    <w:rsid w:val="007E27B4"/>
    <w:rsid w:val="007F09B0"/>
    <w:rsid w:val="00801B6C"/>
    <w:rsid w:val="00816685"/>
    <w:rsid w:val="00826CC1"/>
    <w:rsid w:val="0084410F"/>
    <w:rsid w:val="00852926"/>
    <w:rsid w:val="008540C3"/>
    <w:rsid w:val="00862F86"/>
    <w:rsid w:val="008826C2"/>
    <w:rsid w:val="00894FC3"/>
    <w:rsid w:val="008A1FF9"/>
    <w:rsid w:val="008A2646"/>
    <w:rsid w:val="008B3B90"/>
    <w:rsid w:val="008C221C"/>
    <w:rsid w:val="008C37C7"/>
    <w:rsid w:val="008E765F"/>
    <w:rsid w:val="008F6C3B"/>
    <w:rsid w:val="00912B67"/>
    <w:rsid w:val="009147B8"/>
    <w:rsid w:val="0094465C"/>
    <w:rsid w:val="0096116A"/>
    <w:rsid w:val="00977CD4"/>
    <w:rsid w:val="009906B0"/>
    <w:rsid w:val="0099268E"/>
    <w:rsid w:val="00994DBC"/>
    <w:rsid w:val="00995B46"/>
    <w:rsid w:val="00997BC0"/>
    <w:rsid w:val="009A2C79"/>
    <w:rsid w:val="009A3E02"/>
    <w:rsid w:val="009A6127"/>
    <w:rsid w:val="009B0A8E"/>
    <w:rsid w:val="009B659D"/>
    <w:rsid w:val="009C22C8"/>
    <w:rsid w:val="009D1CB7"/>
    <w:rsid w:val="009F21A4"/>
    <w:rsid w:val="009F31D0"/>
    <w:rsid w:val="00A204BD"/>
    <w:rsid w:val="00A37875"/>
    <w:rsid w:val="00A45A1E"/>
    <w:rsid w:val="00A529F0"/>
    <w:rsid w:val="00A55988"/>
    <w:rsid w:val="00A6140A"/>
    <w:rsid w:val="00A61B6A"/>
    <w:rsid w:val="00A6590C"/>
    <w:rsid w:val="00A66948"/>
    <w:rsid w:val="00A67270"/>
    <w:rsid w:val="00A7072F"/>
    <w:rsid w:val="00A77D4C"/>
    <w:rsid w:val="00A8715E"/>
    <w:rsid w:val="00AA01B2"/>
    <w:rsid w:val="00AA1F7D"/>
    <w:rsid w:val="00AA3C92"/>
    <w:rsid w:val="00AB4293"/>
    <w:rsid w:val="00AD2816"/>
    <w:rsid w:val="00AE67E6"/>
    <w:rsid w:val="00AF429C"/>
    <w:rsid w:val="00B0496A"/>
    <w:rsid w:val="00B10E70"/>
    <w:rsid w:val="00B150D9"/>
    <w:rsid w:val="00B229A5"/>
    <w:rsid w:val="00B31658"/>
    <w:rsid w:val="00B3339A"/>
    <w:rsid w:val="00B4256B"/>
    <w:rsid w:val="00B46221"/>
    <w:rsid w:val="00B56327"/>
    <w:rsid w:val="00B658D9"/>
    <w:rsid w:val="00B74075"/>
    <w:rsid w:val="00B74083"/>
    <w:rsid w:val="00B76808"/>
    <w:rsid w:val="00B77D80"/>
    <w:rsid w:val="00B95766"/>
    <w:rsid w:val="00B96E15"/>
    <w:rsid w:val="00BA1F27"/>
    <w:rsid w:val="00BA52EA"/>
    <w:rsid w:val="00BA557C"/>
    <w:rsid w:val="00BB20D1"/>
    <w:rsid w:val="00BD2FE7"/>
    <w:rsid w:val="00BE4126"/>
    <w:rsid w:val="00BF3169"/>
    <w:rsid w:val="00BF762D"/>
    <w:rsid w:val="00C00FD5"/>
    <w:rsid w:val="00C073F9"/>
    <w:rsid w:val="00C149C0"/>
    <w:rsid w:val="00C234CA"/>
    <w:rsid w:val="00C331BA"/>
    <w:rsid w:val="00C34F56"/>
    <w:rsid w:val="00C44EC6"/>
    <w:rsid w:val="00C540CB"/>
    <w:rsid w:val="00C60BA8"/>
    <w:rsid w:val="00C9338C"/>
    <w:rsid w:val="00CC0C4D"/>
    <w:rsid w:val="00CD79E2"/>
    <w:rsid w:val="00CE0444"/>
    <w:rsid w:val="00CF551B"/>
    <w:rsid w:val="00D04F4B"/>
    <w:rsid w:val="00D1217D"/>
    <w:rsid w:val="00D320B1"/>
    <w:rsid w:val="00D52D24"/>
    <w:rsid w:val="00D55536"/>
    <w:rsid w:val="00D55E4F"/>
    <w:rsid w:val="00D64AE2"/>
    <w:rsid w:val="00D739A6"/>
    <w:rsid w:val="00D75CDF"/>
    <w:rsid w:val="00D7734F"/>
    <w:rsid w:val="00D82520"/>
    <w:rsid w:val="00D87715"/>
    <w:rsid w:val="00D9066A"/>
    <w:rsid w:val="00D91361"/>
    <w:rsid w:val="00D94EB8"/>
    <w:rsid w:val="00D95B26"/>
    <w:rsid w:val="00D97695"/>
    <w:rsid w:val="00DA0196"/>
    <w:rsid w:val="00DA6D7C"/>
    <w:rsid w:val="00DA75CD"/>
    <w:rsid w:val="00DC1A82"/>
    <w:rsid w:val="00DC2F77"/>
    <w:rsid w:val="00DD111A"/>
    <w:rsid w:val="00DD312D"/>
    <w:rsid w:val="00DF1640"/>
    <w:rsid w:val="00DF5FD0"/>
    <w:rsid w:val="00E2166C"/>
    <w:rsid w:val="00E2172F"/>
    <w:rsid w:val="00E410AB"/>
    <w:rsid w:val="00E47457"/>
    <w:rsid w:val="00E76805"/>
    <w:rsid w:val="00E77D61"/>
    <w:rsid w:val="00E8144C"/>
    <w:rsid w:val="00E82FE2"/>
    <w:rsid w:val="00E83579"/>
    <w:rsid w:val="00EA57C3"/>
    <w:rsid w:val="00EB1545"/>
    <w:rsid w:val="00EB282C"/>
    <w:rsid w:val="00EB3096"/>
    <w:rsid w:val="00EB7271"/>
    <w:rsid w:val="00EB75E3"/>
    <w:rsid w:val="00EC3C0C"/>
    <w:rsid w:val="00EC45E8"/>
    <w:rsid w:val="00ED2704"/>
    <w:rsid w:val="00EE0E86"/>
    <w:rsid w:val="00EE46E7"/>
    <w:rsid w:val="00EE7DA7"/>
    <w:rsid w:val="00EF4AC3"/>
    <w:rsid w:val="00F07FB4"/>
    <w:rsid w:val="00F1225F"/>
    <w:rsid w:val="00F136E4"/>
    <w:rsid w:val="00F33174"/>
    <w:rsid w:val="00F33DDA"/>
    <w:rsid w:val="00F36A2C"/>
    <w:rsid w:val="00F52D0C"/>
    <w:rsid w:val="00F57968"/>
    <w:rsid w:val="00F759ED"/>
    <w:rsid w:val="00F84BD0"/>
    <w:rsid w:val="00F91215"/>
    <w:rsid w:val="00FA3190"/>
    <w:rsid w:val="00FA34F6"/>
    <w:rsid w:val="00FA71B2"/>
    <w:rsid w:val="00FA7DBC"/>
    <w:rsid w:val="00FD21FC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6AA9C55"/>
  <w15:docId w15:val="{56985A78-7D7C-45A8-80DC-6A2A2B65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NadpisChar">
    <w:name w:val="Nadpis Char"/>
    <w:link w:val="Nadpis"/>
    <w:locked/>
    <w:rsid w:val="004116E9"/>
    <w:rPr>
      <w:b/>
      <w:sz w:val="28"/>
      <w:szCs w:val="28"/>
    </w:rPr>
  </w:style>
  <w:style w:type="paragraph" w:customStyle="1" w:styleId="Nadpis">
    <w:name w:val="Nadpis"/>
    <w:basedOn w:val="Normln"/>
    <w:link w:val="NadpisChar"/>
    <w:rsid w:val="004116E9"/>
    <w:pPr>
      <w:keepNext/>
      <w:jc w:val="center"/>
    </w:pPr>
    <w:rPr>
      <w:b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7A43B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3B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3351"/>
    <w:pPr>
      <w:ind w:left="720"/>
      <w:contextualSpacing/>
    </w:pPr>
  </w:style>
  <w:style w:type="paragraph" w:customStyle="1" w:styleId="Odstavec">
    <w:name w:val="Odstavec"/>
    <w:basedOn w:val="Normln"/>
    <w:link w:val="OdstavecChar"/>
    <w:rsid w:val="0094465C"/>
    <w:pPr>
      <w:tabs>
        <w:tab w:val="num" w:pos="360"/>
        <w:tab w:val="left" w:pos="397"/>
        <w:tab w:val="left" w:pos="737"/>
      </w:tabs>
      <w:ind w:left="360" w:hanging="360"/>
      <w:jc w:val="both"/>
    </w:pPr>
  </w:style>
  <w:style w:type="paragraph" w:customStyle="1" w:styleId="Maturitnotzka">
    <w:name w:val="Maturitní otázka"/>
    <w:basedOn w:val="Odstavec"/>
    <w:link w:val="MaturitnotzkaChar"/>
    <w:qFormat/>
    <w:rsid w:val="0094465C"/>
    <w:pPr>
      <w:numPr>
        <w:numId w:val="7"/>
      </w:numPr>
    </w:pPr>
  </w:style>
  <w:style w:type="character" w:customStyle="1" w:styleId="OdstavecChar">
    <w:name w:val="Odstavec Char"/>
    <w:basedOn w:val="Standardnpsmoodstavce"/>
    <w:link w:val="Odstavec"/>
    <w:rsid w:val="0094465C"/>
    <w:rPr>
      <w:sz w:val="24"/>
      <w:szCs w:val="24"/>
    </w:rPr>
  </w:style>
  <w:style w:type="character" w:customStyle="1" w:styleId="MaturitnotzkaChar">
    <w:name w:val="Maturitní otázka Char"/>
    <w:basedOn w:val="OdstavecChar"/>
    <w:link w:val="Maturitnotzka"/>
    <w:rsid w:val="009446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CE6A-7E32-4327-B8D9-942C36FF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536</TotalTime>
  <Pages>1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129</cp:revision>
  <cp:lastPrinted>2023-04-26T07:57:00Z</cp:lastPrinted>
  <dcterms:created xsi:type="dcterms:W3CDTF">2017-05-04T09:09:00Z</dcterms:created>
  <dcterms:modified xsi:type="dcterms:W3CDTF">2025-09-26T10:42:00Z</dcterms:modified>
</cp:coreProperties>
</file>